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9A56" w14:textId="77777777" w:rsidR="00D37A44" w:rsidRDefault="00DC6275">
      <w:pPr>
        <w:pStyle w:val="Standard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Návrh na ZÁVĚREČNÝ ÚČET OBCE</w:t>
      </w:r>
    </w:p>
    <w:p w14:paraId="587D989A" w14:textId="77777777" w:rsidR="00D37A44" w:rsidRDefault="00D37A44">
      <w:pPr>
        <w:pStyle w:val="Standard"/>
        <w:jc w:val="center"/>
      </w:pPr>
    </w:p>
    <w:p w14:paraId="65543119" w14:textId="77777777" w:rsidR="00D37A44" w:rsidRDefault="00D37A44">
      <w:pPr>
        <w:pStyle w:val="Standard"/>
        <w:jc w:val="center"/>
        <w:rPr>
          <w:rFonts w:ascii="Verdana" w:hAnsi="Verdana"/>
          <w:b/>
          <w:sz w:val="32"/>
          <w:szCs w:val="32"/>
        </w:rPr>
      </w:pPr>
    </w:p>
    <w:p w14:paraId="69EC6E29" w14:textId="77777777" w:rsidR="00D37A44" w:rsidRDefault="00D37A44">
      <w:pPr>
        <w:pStyle w:val="Standard"/>
        <w:jc w:val="center"/>
        <w:rPr>
          <w:rFonts w:ascii="Verdana" w:hAnsi="Verdana"/>
          <w:b/>
          <w:sz w:val="32"/>
          <w:szCs w:val="32"/>
        </w:rPr>
      </w:pPr>
    </w:p>
    <w:p w14:paraId="2E4B122F" w14:textId="77777777" w:rsidR="00D37A44" w:rsidRDefault="00DC6275">
      <w:pPr>
        <w:pStyle w:val="Standard"/>
        <w:jc w:val="center"/>
      </w:pPr>
      <w:r>
        <w:rPr>
          <w:rFonts w:ascii="Verdana" w:hAnsi="Verdana"/>
          <w:b/>
          <w:sz w:val="56"/>
          <w:szCs w:val="56"/>
        </w:rPr>
        <w:t>OBEC</w:t>
      </w:r>
    </w:p>
    <w:p w14:paraId="11054F26" w14:textId="77777777" w:rsidR="00D37A44" w:rsidRDefault="00DC6275">
      <w:pPr>
        <w:pStyle w:val="Standard"/>
        <w:jc w:val="center"/>
      </w:pPr>
      <w:r>
        <w:rPr>
          <w:rFonts w:ascii="Verdana" w:hAnsi="Verdana"/>
          <w:b/>
          <w:sz w:val="96"/>
          <w:szCs w:val="96"/>
        </w:rPr>
        <w:t>VYSOČINA</w:t>
      </w:r>
    </w:p>
    <w:p w14:paraId="13BA0F84" w14:textId="77777777" w:rsidR="00D37A44" w:rsidRDefault="00DC6275">
      <w:pPr>
        <w:pStyle w:val="Standard"/>
        <w:jc w:val="center"/>
      </w:pPr>
      <w:r>
        <w:rPr>
          <w:rFonts w:ascii="Verdana" w:hAnsi="Verdana"/>
          <w:b/>
          <w:sz w:val="44"/>
          <w:szCs w:val="44"/>
        </w:rPr>
        <w:t>IČ 00271217</w:t>
      </w:r>
    </w:p>
    <w:p w14:paraId="63F202F5" w14:textId="77777777" w:rsidR="00D37A44" w:rsidRDefault="00D37A44">
      <w:pPr>
        <w:pStyle w:val="Standard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56686032" w14:textId="77777777" w:rsidR="00D37A44" w:rsidRDefault="00DC6275">
      <w:pPr>
        <w:pStyle w:val="Standard"/>
        <w:jc w:val="center"/>
      </w:pPr>
      <w:r>
        <w:rPr>
          <w:rFonts w:ascii="Verdana" w:hAnsi="Verdana"/>
          <w:b/>
          <w:sz w:val="28"/>
          <w:szCs w:val="28"/>
          <w:u w:val="single"/>
        </w:rPr>
        <w:t xml:space="preserve">ZÁVĚREČNÝ ÚČET </w:t>
      </w:r>
      <w:proofErr w:type="gramStart"/>
      <w:r>
        <w:rPr>
          <w:rFonts w:ascii="Verdana" w:hAnsi="Verdana"/>
          <w:b/>
          <w:sz w:val="28"/>
          <w:szCs w:val="28"/>
          <w:u w:val="single"/>
        </w:rPr>
        <w:t>OBCE  za</w:t>
      </w:r>
      <w:proofErr w:type="gramEnd"/>
      <w:r>
        <w:rPr>
          <w:rFonts w:ascii="Verdana" w:hAnsi="Verdana"/>
          <w:b/>
          <w:sz w:val="28"/>
          <w:szCs w:val="28"/>
          <w:u w:val="single"/>
        </w:rPr>
        <w:t xml:space="preserve"> rok 2021</w:t>
      </w:r>
    </w:p>
    <w:p w14:paraId="7D3F4D48" w14:textId="77777777" w:rsidR="00D37A44" w:rsidRDefault="00D37A44">
      <w:pPr>
        <w:pStyle w:val="Standard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0084AB50" w14:textId="77777777" w:rsidR="00D37A44" w:rsidRDefault="00DC6275">
      <w:pPr>
        <w:pStyle w:val="Standard"/>
        <w:jc w:val="both"/>
      </w:pPr>
      <w:r>
        <w:t>Zpracovaný na základě § 17 zákona č. 250/2000 Sb., o rozpočtových pravidlech územních rozpočtů, ve znění platných předpisů).</w:t>
      </w:r>
    </w:p>
    <w:p w14:paraId="7CACBBC1" w14:textId="77777777" w:rsidR="00D37A44" w:rsidRDefault="00D37A44">
      <w:pPr>
        <w:pStyle w:val="Standard"/>
        <w:jc w:val="center"/>
        <w:rPr>
          <w:b/>
          <w:u w:val="single"/>
        </w:rPr>
      </w:pPr>
    </w:p>
    <w:p w14:paraId="09ABD4F4" w14:textId="77777777" w:rsidR="00D37A44" w:rsidRDefault="00DC6275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ÚDAJE O OBCI</w:t>
      </w:r>
    </w:p>
    <w:p w14:paraId="20153AA2" w14:textId="77777777" w:rsidR="00D37A44" w:rsidRDefault="00DC6275">
      <w:pPr>
        <w:pStyle w:val="Standard"/>
        <w:jc w:val="both"/>
      </w:pPr>
      <w:r>
        <w:t xml:space="preserve">Adresa: </w:t>
      </w:r>
      <w:proofErr w:type="spellStart"/>
      <w:r>
        <w:t>Dřevíkov</w:t>
      </w:r>
      <w:proofErr w:type="spellEnd"/>
      <w:r>
        <w:t xml:space="preserve"> čp. 55</w:t>
      </w:r>
    </w:p>
    <w:p w14:paraId="69770FD9" w14:textId="77777777" w:rsidR="00D37A44" w:rsidRDefault="00DC6275">
      <w:pPr>
        <w:pStyle w:val="Standard"/>
        <w:jc w:val="both"/>
      </w:pPr>
      <w:r>
        <w:t xml:space="preserve">             539 01 Hlinsko</w:t>
      </w:r>
    </w:p>
    <w:p w14:paraId="17A7DE1D" w14:textId="77777777" w:rsidR="00D37A44" w:rsidRDefault="00DC6275">
      <w:pPr>
        <w:pStyle w:val="Standard"/>
        <w:jc w:val="both"/>
      </w:pPr>
      <w:r>
        <w:t>Tel. spojení: 469 333 162</w:t>
      </w:r>
    </w:p>
    <w:p w14:paraId="1E00AFB1" w14:textId="77777777" w:rsidR="00D37A44" w:rsidRDefault="00DC6275">
      <w:pPr>
        <w:pStyle w:val="Standard"/>
        <w:jc w:val="both"/>
      </w:pPr>
      <w:r>
        <w:t xml:space="preserve">E-mailová adresa: </w:t>
      </w:r>
      <w:r>
        <w:rPr>
          <w:rStyle w:val="Hypertextovodkaz"/>
        </w:rPr>
        <w:t>obec.vysocina@tiscali.cz</w:t>
      </w:r>
    </w:p>
    <w:p w14:paraId="1B60D2C6" w14:textId="77777777" w:rsidR="00D37A44" w:rsidRDefault="00D37A44">
      <w:pPr>
        <w:pStyle w:val="Standard"/>
        <w:jc w:val="both"/>
      </w:pPr>
    </w:p>
    <w:p w14:paraId="6C82B59E" w14:textId="77777777" w:rsidR="00D37A44" w:rsidRDefault="00DC6275">
      <w:pPr>
        <w:pStyle w:val="Standard"/>
        <w:jc w:val="both"/>
      </w:pPr>
      <w:r>
        <w:t>Bankovní spojení: běžný účet zřízen u České spořitelny</w:t>
      </w:r>
    </w:p>
    <w:p w14:paraId="6D7E575F" w14:textId="77777777" w:rsidR="00D37A44" w:rsidRDefault="00DC6275">
      <w:pPr>
        <w:pStyle w:val="Standard"/>
        <w:jc w:val="both"/>
      </w:pPr>
      <w:r>
        <w:t xml:space="preserve">Číslo účtu BÚ </w:t>
      </w:r>
      <w:proofErr w:type="gramStart"/>
      <w:r>
        <w:t xml:space="preserve">Obec: </w:t>
      </w:r>
      <w:r>
        <w:t xml:space="preserve">  </w:t>
      </w:r>
      <w:proofErr w:type="gramEnd"/>
      <w:r>
        <w:t xml:space="preserve">                                 1141623329/0800</w:t>
      </w:r>
    </w:p>
    <w:p w14:paraId="22EAC3C9" w14:textId="77777777" w:rsidR="00D37A44" w:rsidRDefault="00DC6275">
      <w:pPr>
        <w:pStyle w:val="Standard"/>
        <w:jc w:val="both"/>
      </w:pPr>
      <w:r>
        <w:t xml:space="preserve">                                    </w:t>
      </w:r>
      <w:proofErr w:type="spellStart"/>
      <w:r>
        <w:t>Dřevíkov</w:t>
      </w:r>
      <w:proofErr w:type="spellEnd"/>
      <w:r>
        <w:t xml:space="preserve"> </w:t>
      </w:r>
      <w:proofErr w:type="gramStart"/>
      <w:r>
        <w:t>prodejna:  1141626319</w:t>
      </w:r>
      <w:proofErr w:type="gramEnd"/>
      <w:r>
        <w:t>/0800</w:t>
      </w:r>
    </w:p>
    <w:p w14:paraId="2365BBA1" w14:textId="77777777" w:rsidR="00D37A44" w:rsidRDefault="00DC627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123-3083920227/0100</w:t>
      </w:r>
    </w:p>
    <w:p w14:paraId="10DBDF84" w14:textId="77777777" w:rsidR="00D37A44" w:rsidRDefault="00DC6275">
      <w:pPr>
        <w:pStyle w:val="Standard"/>
        <w:jc w:val="both"/>
      </w:pPr>
      <w:r>
        <w:t xml:space="preserve">                                    </w:t>
      </w:r>
      <w:proofErr w:type="spellStart"/>
      <w:r>
        <w:t>Rváčov</w:t>
      </w:r>
      <w:proofErr w:type="spellEnd"/>
      <w:r>
        <w:t xml:space="preserve"> </w:t>
      </w:r>
      <w:proofErr w:type="gramStart"/>
      <w:r>
        <w:t xml:space="preserve">prodejna:   </w:t>
      </w:r>
      <w:proofErr w:type="gramEnd"/>
      <w:r>
        <w:t xml:space="preserve">  3501401359/0800</w:t>
      </w:r>
    </w:p>
    <w:p w14:paraId="5E1A7E21" w14:textId="77777777" w:rsidR="00D37A44" w:rsidRDefault="00DC627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123-3083890267/0100</w:t>
      </w:r>
    </w:p>
    <w:p w14:paraId="39659427" w14:textId="77777777" w:rsidR="00D37A44" w:rsidRDefault="00DC6275">
      <w:pPr>
        <w:pStyle w:val="Standard"/>
        <w:jc w:val="both"/>
      </w:pPr>
      <w:r>
        <w:t xml:space="preserve">                                    </w:t>
      </w:r>
      <w:proofErr w:type="gramStart"/>
      <w:r>
        <w:t xml:space="preserve">parkoviště:   </w:t>
      </w:r>
      <w:proofErr w:type="gramEnd"/>
      <w:r>
        <w:t xml:space="preserve">             1141957329/0800    </w:t>
      </w:r>
    </w:p>
    <w:p w14:paraId="08F15FAF" w14:textId="77777777" w:rsidR="00D37A44" w:rsidRDefault="00DC6275">
      <w:pPr>
        <w:pStyle w:val="Standard"/>
        <w:jc w:val="both"/>
      </w:pPr>
      <w:r>
        <w:t xml:space="preserve">                                                </w:t>
      </w:r>
      <w:proofErr w:type="gramStart"/>
      <w:r>
        <w:t xml:space="preserve">les:   </w:t>
      </w:r>
      <w:proofErr w:type="gramEnd"/>
      <w:r>
        <w:t xml:space="preserve">             1123339359/0800</w:t>
      </w:r>
    </w:p>
    <w:p w14:paraId="2EF062F0" w14:textId="77777777" w:rsidR="00D37A44" w:rsidRDefault="00DC6275">
      <w:pPr>
        <w:pStyle w:val="Standard"/>
        <w:jc w:val="both"/>
      </w:pPr>
      <w:r>
        <w:t xml:space="preserve">Česká národní </w:t>
      </w:r>
      <w:proofErr w:type="gramStart"/>
      <w:r>
        <w:t xml:space="preserve">banka:   </w:t>
      </w:r>
      <w:proofErr w:type="gramEnd"/>
      <w:r>
        <w:t xml:space="preserve">                                94-914531/0710</w:t>
      </w:r>
    </w:p>
    <w:p w14:paraId="57106B07" w14:textId="77777777" w:rsidR="00D37A44" w:rsidRDefault="00DC6275">
      <w:pPr>
        <w:pStyle w:val="Standard"/>
        <w:jc w:val="both"/>
      </w:pPr>
      <w:r>
        <w:t>Počet obyvatel k 31</w:t>
      </w:r>
      <w:r>
        <w:t xml:space="preserve">. 12. </w:t>
      </w:r>
      <w:proofErr w:type="gramStart"/>
      <w:r>
        <w:t xml:space="preserve">2021:   </w:t>
      </w:r>
      <w:proofErr w:type="gramEnd"/>
      <w:r>
        <w:t xml:space="preserve">                  </w:t>
      </w:r>
      <w:r>
        <w:rPr>
          <w:b/>
        </w:rPr>
        <w:t>695</w:t>
      </w:r>
    </w:p>
    <w:p w14:paraId="2BE6BD37" w14:textId="77777777" w:rsidR="00D37A44" w:rsidRDefault="00DC6275">
      <w:pPr>
        <w:pStyle w:val="Standard"/>
        <w:jc w:val="both"/>
      </w:pPr>
      <w:r>
        <w:t xml:space="preserve">Počet členů zastupitelstva v roce 2021         </w:t>
      </w:r>
      <w:r>
        <w:rPr>
          <w:b/>
          <w:sz w:val="32"/>
          <w:szCs w:val="32"/>
        </w:rPr>
        <w:t>7</w:t>
      </w:r>
    </w:p>
    <w:p w14:paraId="4DF5C05F" w14:textId="77777777" w:rsidR="00D37A44" w:rsidRDefault="00D37A44">
      <w:pPr>
        <w:pStyle w:val="Standard"/>
        <w:jc w:val="both"/>
        <w:rPr>
          <w:b/>
          <w:sz w:val="32"/>
          <w:szCs w:val="32"/>
        </w:rPr>
      </w:pPr>
    </w:p>
    <w:p w14:paraId="67E1CABC" w14:textId="77777777" w:rsidR="00D37A44" w:rsidRDefault="00DC6275">
      <w:pPr>
        <w:pStyle w:val="Default"/>
      </w:pPr>
      <w:r>
        <w:rPr>
          <w:b/>
          <w:bCs/>
          <w:sz w:val="23"/>
          <w:szCs w:val="23"/>
        </w:rPr>
        <w:t>Obec Vysočina je členem:</w:t>
      </w:r>
    </w:p>
    <w:p w14:paraId="5C2B8069" w14:textId="77777777" w:rsidR="00D37A44" w:rsidRDefault="00DC6275">
      <w:pPr>
        <w:pStyle w:val="Default"/>
      </w:pPr>
      <w:r>
        <w:rPr>
          <w:sz w:val="23"/>
          <w:szCs w:val="23"/>
        </w:rPr>
        <w:t>Svazu měst a obcí</w:t>
      </w:r>
    </w:p>
    <w:p w14:paraId="0BEA2E7D" w14:textId="77777777" w:rsidR="00D37A44" w:rsidRDefault="00DC6275">
      <w:pPr>
        <w:pStyle w:val="Default"/>
      </w:pPr>
      <w:r>
        <w:rPr>
          <w:sz w:val="23"/>
          <w:szCs w:val="23"/>
        </w:rPr>
        <w:t xml:space="preserve">Sdružení obcí Mikroregionu </w:t>
      </w:r>
      <w:proofErr w:type="spellStart"/>
      <w:r>
        <w:rPr>
          <w:sz w:val="23"/>
          <w:szCs w:val="23"/>
        </w:rPr>
        <w:t>Hlinecko</w:t>
      </w:r>
      <w:proofErr w:type="spellEnd"/>
    </w:p>
    <w:p w14:paraId="32062BEE" w14:textId="77777777" w:rsidR="00D37A44" w:rsidRDefault="00DC62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MAS </w:t>
      </w:r>
      <w:proofErr w:type="spellStart"/>
      <w:r>
        <w:rPr>
          <w:sz w:val="23"/>
          <w:szCs w:val="23"/>
        </w:rPr>
        <w:t>Hlinecko</w:t>
      </w:r>
      <w:proofErr w:type="spellEnd"/>
    </w:p>
    <w:p w14:paraId="31D01DFB" w14:textId="77777777" w:rsidR="00D37A44" w:rsidRDefault="00DC62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Sdružení místních samospráv</w:t>
      </w:r>
    </w:p>
    <w:p w14:paraId="181AFBD4" w14:textId="77777777" w:rsidR="00D37A44" w:rsidRDefault="00DC62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Spolek pro obnovu venkova</w:t>
      </w:r>
    </w:p>
    <w:p w14:paraId="5E3BBF18" w14:textId="77777777" w:rsidR="00D37A44" w:rsidRDefault="00DC6275">
      <w:pPr>
        <w:pStyle w:val="Default"/>
      </w:pPr>
      <w:r>
        <w:t xml:space="preserve">Komunální služby </w:t>
      </w:r>
      <w:proofErr w:type="spellStart"/>
      <w:r>
        <w:t>Hlineck</w:t>
      </w:r>
      <w:r>
        <w:t>o</w:t>
      </w:r>
      <w:proofErr w:type="spellEnd"/>
    </w:p>
    <w:p w14:paraId="351ED5B5" w14:textId="77777777" w:rsidR="00D37A44" w:rsidRDefault="00D37A44">
      <w:pPr>
        <w:pStyle w:val="Default"/>
        <w:rPr>
          <w:b/>
          <w:bCs/>
          <w:sz w:val="23"/>
          <w:szCs w:val="23"/>
        </w:rPr>
      </w:pPr>
    </w:p>
    <w:p w14:paraId="7AF9605C" w14:textId="77777777" w:rsidR="00D37A44" w:rsidRDefault="00DC6275">
      <w:pPr>
        <w:pStyle w:val="Default"/>
      </w:pPr>
      <w:r>
        <w:rPr>
          <w:b/>
          <w:bCs/>
          <w:sz w:val="23"/>
          <w:szCs w:val="23"/>
        </w:rPr>
        <w:t>Zpracování agendy úřadu:</w:t>
      </w:r>
    </w:p>
    <w:p w14:paraId="4BF2A0EF" w14:textId="77777777" w:rsidR="00D37A44" w:rsidRDefault="00DC6275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Veškerá agenda úřadu je počítačově zpracována programem MUNIS, dodavatel </w:t>
      </w:r>
      <w:proofErr w:type="spellStart"/>
      <w:r>
        <w:rPr>
          <w:sz w:val="23"/>
          <w:szCs w:val="23"/>
        </w:rPr>
        <w:t>Triada</w:t>
      </w:r>
      <w:proofErr w:type="spellEnd"/>
      <w:r>
        <w:rPr>
          <w:sz w:val="23"/>
          <w:szCs w:val="23"/>
        </w:rPr>
        <w:t xml:space="preserve"> Praha</w:t>
      </w:r>
    </w:p>
    <w:p w14:paraId="3614BFE0" w14:textId="77777777" w:rsidR="00D37A44" w:rsidRDefault="00D37A44">
      <w:pPr>
        <w:pStyle w:val="Standard"/>
        <w:jc w:val="both"/>
      </w:pPr>
    </w:p>
    <w:p w14:paraId="5511C00D" w14:textId="77777777" w:rsidR="00D37A44" w:rsidRDefault="00DC6275">
      <w:pPr>
        <w:pStyle w:val="Standard"/>
        <w:jc w:val="both"/>
      </w:pPr>
      <w:r>
        <w:t xml:space="preserve">V ROCE 2021 </w:t>
      </w:r>
      <w:proofErr w:type="gramStart"/>
      <w:r>
        <w:t xml:space="preserve">PRACOVALY:   </w:t>
      </w:r>
      <w:proofErr w:type="gramEnd"/>
      <w:r>
        <w:t xml:space="preserve">   FINANČNÍ VÝBOR</w:t>
      </w:r>
    </w:p>
    <w:p w14:paraId="25019E19" w14:textId="77777777" w:rsidR="00D37A44" w:rsidRDefault="00DC6275">
      <w:pPr>
        <w:pStyle w:val="Standard"/>
        <w:jc w:val="both"/>
      </w:pPr>
      <w:r>
        <w:t xml:space="preserve">                                                       KONTROLNÍ VÝBOR</w:t>
      </w:r>
    </w:p>
    <w:p w14:paraId="4A1AE3B9" w14:textId="77777777" w:rsidR="00D37A44" w:rsidRDefault="00DC6275">
      <w:pPr>
        <w:pStyle w:val="Standard"/>
        <w:jc w:val="both"/>
      </w:pPr>
      <w:r>
        <w:t xml:space="preserve">                                                       KOMISE KULTURNÍ</w:t>
      </w:r>
    </w:p>
    <w:p w14:paraId="049F045B" w14:textId="77777777" w:rsidR="00D37A44" w:rsidRDefault="00DC6275">
      <w:pPr>
        <w:pStyle w:val="Standard"/>
        <w:jc w:val="both"/>
      </w:pPr>
      <w:r>
        <w:t xml:space="preserve">                                                       KOMISE PRO OBČANSKÉ ZÁLEŽITOSTI A ŠKOLSTVÍ</w:t>
      </w:r>
    </w:p>
    <w:p w14:paraId="6376C9DC" w14:textId="77777777" w:rsidR="00D37A44" w:rsidRDefault="00DC6275">
      <w:pPr>
        <w:pStyle w:val="Standard"/>
        <w:jc w:val="both"/>
      </w:pPr>
      <w:r>
        <w:t xml:space="preserve">                                                       KOMISE PRO SPORT A VOLNOČASOVÉ A</w:t>
      </w:r>
      <w:r>
        <w:t>KTIVITY</w:t>
      </w:r>
    </w:p>
    <w:p w14:paraId="5F2ADC9B" w14:textId="77777777" w:rsidR="00D37A44" w:rsidRDefault="00DC6275">
      <w:pPr>
        <w:pStyle w:val="Standard"/>
        <w:jc w:val="both"/>
      </w:pPr>
      <w:r>
        <w:t xml:space="preserve">                                                       KOMISE BEZPEČNOSTNÍ A POVODŇOVÁ</w:t>
      </w:r>
    </w:p>
    <w:p w14:paraId="0A5DFE6E" w14:textId="77777777" w:rsidR="00D37A44" w:rsidRDefault="00D37A44">
      <w:pPr>
        <w:pStyle w:val="Standard"/>
        <w:jc w:val="both"/>
      </w:pPr>
    </w:p>
    <w:p w14:paraId="52F66673" w14:textId="77777777" w:rsidR="00D37A44" w:rsidRDefault="00D37A44">
      <w:pPr>
        <w:pStyle w:val="Standard"/>
        <w:rPr>
          <w:b/>
        </w:rPr>
      </w:pPr>
    </w:p>
    <w:p w14:paraId="51C53539" w14:textId="77777777" w:rsidR="00D37A44" w:rsidRDefault="00DC6275">
      <w:pPr>
        <w:pStyle w:val="Standard"/>
      </w:pPr>
      <w:r>
        <w:rPr>
          <w:b/>
          <w:sz w:val="28"/>
          <w:szCs w:val="28"/>
        </w:rPr>
        <w:t>Organizační struktura:</w:t>
      </w:r>
      <w:r>
        <w:rPr>
          <w:b/>
        </w:rPr>
        <w:br/>
      </w:r>
      <w:r>
        <w:t>starosta: Tomáš Dubský</w:t>
      </w:r>
      <w:r>
        <w:br/>
      </w:r>
      <w:proofErr w:type="gramStart"/>
      <w:r>
        <w:t>místostarosta:  Mgr.</w:t>
      </w:r>
      <w:proofErr w:type="gramEnd"/>
      <w:r>
        <w:t xml:space="preserve"> Bc. Zdeněk Štengl</w:t>
      </w:r>
    </w:p>
    <w:p w14:paraId="1597B7AE" w14:textId="77777777" w:rsidR="00D37A44" w:rsidRDefault="00DC6275">
      <w:pPr>
        <w:pStyle w:val="Standard"/>
      </w:pPr>
      <w:r>
        <w:br/>
      </w:r>
      <w:r>
        <w:rPr>
          <w:b/>
          <w:sz w:val="28"/>
          <w:szCs w:val="28"/>
        </w:rPr>
        <w:t>Obecní zastupitelstvo:</w:t>
      </w:r>
      <w:r>
        <w:rPr>
          <w:b/>
        </w:rPr>
        <w:br/>
      </w:r>
      <w:r>
        <w:rPr>
          <w:sz w:val="21"/>
          <w:szCs w:val="21"/>
        </w:rPr>
        <w:t>Tomáš Dubský</w:t>
      </w:r>
    </w:p>
    <w:p w14:paraId="786E5E3B" w14:textId="77777777" w:rsidR="00D37A44" w:rsidRDefault="00DC627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Zdeněk Štengl</w:t>
      </w:r>
      <w:r>
        <w:rPr>
          <w:sz w:val="21"/>
          <w:szCs w:val="21"/>
        </w:rPr>
        <w:br/>
      </w:r>
      <w:r>
        <w:rPr>
          <w:sz w:val="21"/>
          <w:szCs w:val="21"/>
        </w:rPr>
        <w:t>Jan Chmelař</w:t>
      </w:r>
      <w:r>
        <w:rPr>
          <w:sz w:val="21"/>
          <w:szCs w:val="21"/>
        </w:rPr>
        <w:br/>
      </w:r>
      <w:r>
        <w:rPr>
          <w:sz w:val="21"/>
          <w:szCs w:val="21"/>
        </w:rPr>
        <w:t>Vlastimil B</w:t>
      </w:r>
      <w:r>
        <w:rPr>
          <w:sz w:val="21"/>
          <w:szCs w:val="21"/>
        </w:rPr>
        <w:t>lažek</w:t>
      </w:r>
      <w:r>
        <w:rPr>
          <w:sz w:val="21"/>
          <w:szCs w:val="21"/>
        </w:rPr>
        <w:br/>
      </w:r>
      <w:r>
        <w:rPr>
          <w:sz w:val="21"/>
          <w:szCs w:val="21"/>
        </w:rPr>
        <w:t>Zdeněk Dubský</w:t>
      </w:r>
      <w:r>
        <w:rPr>
          <w:sz w:val="21"/>
          <w:szCs w:val="21"/>
        </w:rPr>
        <w:br/>
      </w:r>
      <w:r>
        <w:rPr>
          <w:sz w:val="21"/>
          <w:szCs w:val="21"/>
        </w:rPr>
        <w:t>Petr Bačkovský</w:t>
      </w:r>
    </w:p>
    <w:p w14:paraId="3D21FD56" w14:textId="77777777" w:rsidR="00D37A44" w:rsidRDefault="00DC627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Jaromír Plíšek</w:t>
      </w:r>
    </w:p>
    <w:p w14:paraId="5C00A87A" w14:textId="77777777" w:rsidR="00D37A44" w:rsidRDefault="00DC6275">
      <w:pPr>
        <w:pStyle w:val="Standard"/>
        <w:spacing w:before="100" w:after="100"/>
      </w:pPr>
      <w:r>
        <w:rPr>
          <w:b/>
          <w:sz w:val="28"/>
          <w:szCs w:val="28"/>
        </w:rPr>
        <w:t>Komise a výbory</w:t>
      </w:r>
    </w:p>
    <w:p w14:paraId="204C412A" w14:textId="77777777" w:rsidR="00D37A44" w:rsidRDefault="00DC6275">
      <w:pPr>
        <w:pStyle w:val="Standard"/>
        <w:spacing w:before="100" w:after="100"/>
      </w:pPr>
      <w:r>
        <w:rPr>
          <w:b/>
        </w:rPr>
        <w:t>Finanční výbor</w:t>
      </w:r>
      <w:r>
        <w:rPr>
          <w:b/>
        </w:rPr>
        <w:br/>
      </w:r>
      <w:r>
        <w:rPr>
          <w:sz w:val="21"/>
          <w:szCs w:val="21"/>
        </w:rPr>
        <w:t xml:space="preserve">Vlastimil </w:t>
      </w:r>
      <w:proofErr w:type="gramStart"/>
      <w:r>
        <w:rPr>
          <w:sz w:val="21"/>
          <w:szCs w:val="21"/>
        </w:rPr>
        <w:t>Blažek - předseda</w:t>
      </w:r>
      <w:proofErr w:type="gramEnd"/>
      <w:r>
        <w:rPr>
          <w:sz w:val="21"/>
          <w:szCs w:val="21"/>
        </w:rPr>
        <w:br/>
      </w:r>
      <w:r>
        <w:rPr>
          <w:sz w:val="21"/>
          <w:szCs w:val="21"/>
        </w:rPr>
        <w:t xml:space="preserve">Marie </w:t>
      </w:r>
      <w:proofErr w:type="spellStart"/>
      <w:r>
        <w:rPr>
          <w:sz w:val="21"/>
          <w:szCs w:val="21"/>
        </w:rPr>
        <w:t>Tesáková</w:t>
      </w:r>
      <w:proofErr w:type="spellEnd"/>
      <w:r>
        <w:rPr>
          <w:sz w:val="21"/>
          <w:szCs w:val="21"/>
        </w:rPr>
        <w:t xml:space="preserve">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Jindřich Nevole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Josef Petr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Petr Marek - člen</w:t>
      </w:r>
    </w:p>
    <w:p w14:paraId="286CB0DD" w14:textId="77777777" w:rsidR="00D37A44" w:rsidRDefault="00DC6275">
      <w:pPr>
        <w:pStyle w:val="Standard"/>
      </w:pPr>
      <w:r>
        <w:rPr>
          <w:b/>
        </w:rPr>
        <w:t>Kontrolní výbor</w:t>
      </w:r>
      <w:r>
        <w:rPr>
          <w:b/>
        </w:rPr>
        <w:br/>
      </w:r>
      <w:r>
        <w:rPr>
          <w:sz w:val="21"/>
          <w:szCs w:val="21"/>
        </w:rPr>
        <w:t xml:space="preserve">Jan </w:t>
      </w:r>
      <w:proofErr w:type="gramStart"/>
      <w:r>
        <w:rPr>
          <w:sz w:val="21"/>
          <w:szCs w:val="21"/>
        </w:rPr>
        <w:t>Chmelař - předseda</w:t>
      </w:r>
      <w:proofErr w:type="gramEnd"/>
      <w:r>
        <w:rPr>
          <w:sz w:val="21"/>
          <w:szCs w:val="21"/>
        </w:rPr>
        <w:br/>
      </w:r>
      <w:r>
        <w:rPr>
          <w:sz w:val="21"/>
          <w:szCs w:val="21"/>
        </w:rPr>
        <w:t xml:space="preserve">Jana </w:t>
      </w:r>
      <w:proofErr w:type="spellStart"/>
      <w:r>
        <w:rPr>
          <w:sz w:val="21"/>
          <w:szCs w:val="21"/>
        </w:rPr>
        <w:t>Bačkovská</w:t>
      </w:r>
      <w:proofErr w:type="spellEnd"/>
      <w:r>
        <w:rPr>
          <w:sz w:val="21"/>
          <w:szCs w:val="21"/>
        </w:rPr>
        <w:t xml:space="preserve"> – člen</w:t>
      </w:r>
    </w:p>
    <w:p w14:paraId="6CC9E87F" w14:textId="77777777" w:rsidR="00D37A44" w:rsidRDefault="00DC627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Markéta Procházková – člen</w:t>
      </w:r>
    </w:p>
    <w:p w14:paraId="18E944A7" w14:textId="77777777" w:rsidR="00D37A44" w:rsidRDefault="00DC627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Jaroslav Dalecký – člen</w:t>
      </w:r>
    </w:p>
    <w:p w14:paraId="47FB7F87" w14:textId="77777777" w:rsidR="00D37A44" w:rsidRDefault="00DC627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Jan </w:t>
      </w:r>
      <w:proofErr w:type="gramStart"/>
      <w:r>
        <w:rPr>
          <w:sz w:val="21"/>
          <w:szCs w:val="21"/>
        </w:rPr>
        <w:t>Borek - člen</w:t>
      </w:r>
      <w:proofErr w:type="gramEnd"/>
    </w:p>
    <w:p w14:paraId="1658351D" w14:textId="77777777" w:rsidR="00D37A44" w:rsidRDefault="00D37A44">
      <w:pPr>
        <w:pStyle w:val="Standard"/>
      </w:pPr>
    </w:p>
    <w:p w14:paraId="50FA4F8F" w14:textId="77777777" w:rsidR="00D37A44" w:rsidRDefault="00DC6275">
      <w:pPr>
        <w:pStyle w:val="Standard"/>
      </w:pPr>
      <w:r>
        <w:rPr>
          <w:b/>
        </w:rPr>
        <w:t xml:space="preserve">Komise kulturní </w:t>
      </w:r>
      <w:r>
        <w:rPr>
          <w:b/>
        </w:rPr>
        <w:br/>
      </w:r>
      <w:r>
        <w:rPr>
          <w:sz w:val="21"/>
          <w:szCs w:val="21"/>
        </w:rPr>
        <w:t xml:space="preserve">Bačkovský </w:t>
      </w:r>
      <w:proofErr w:type="gramStart"/>
      <w:r>
        <w:rPr>
          <w:sz w:val="21"/>
          <w:szCs w:val="21"/>
        </w:rPr>
        <w:t>Petr - předseda</w:t>
      </w:r>
      <w:proofErr w:type="gramEnd"/>
      <w:r>
        <w:rPr>
          <w:sz w:val="21"/>
          <w:szCs w:val="21"/>
        </w:rPr>
        <w:br/>
      </w:r>
      <w:r>
        <w:rPr>
          <w:sz w:val="21"/>
          <w:szCs w:val="21"/>
        </w:rPr>
        <w:t>Petra Svatošová - člen</w:t>
      </w:r>
      <w:r>
        <w:rPr>
          <w:sz w:val="21"/>
          <w:szCs w:val="21"/>
        </w:rPr>
        <w:br/>
      </w:r>
      <w:r>
        <w:rPr>
          <w:sz w:val="21"/>
          <w:szCs w:val="21"/>
        </w:rPr>
        <w:t xml:space="preserve">Jana </w:t>
      </w:r>
      <w:proofErr w:type="spellStart"/>
      <w:r>
        <w:rPr>
          <w:sz w:val="21"/>
          <w:szCs w:val="21"/>
        </w:rPr>
        <w:t>Bačkovská</w:t>
      </w:r>
      <w:proofErr w:type="spellEnd"/>
      <w:r>
        <w:rPr>
          <w:sz w:val="21"/>
          <w:szCs w:val="21"/>
        </w:rPr>
        <w:t xml:space="preserve"> ml.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Jana Nováková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Veronika Kudláčková Černá - člen</w:t>
      </w:r>
      <w:r>
        <w:br/>
      </w:r>
    </w:p>
    <w:p w14:paraId="2DCAF95E" w14:textId="77777777" w:rsidR="00D37A44" w:rsidRDefault="00DC6275">
      <w:pPr>
        <w:pStyle w:val="Standard"/>
      </w:pPr>
      <w:r>
        <w:rPr>
          <w:b/>
        </w:rPr>
        <w:t>Komise pro občanské záležitosti a školst</w:t>
      </w:r>
      <w:r>
        <w:rPr>
          <w:b/>
        </w:rPr>
        <w:t>ví</w:t>
      </w:r>
      <w:r>
        <w:br/>
      </w:r>
      <w:r>
        <w:rPr>
          <w:sz w:val="21"/>
          <w:szCs w:val="21"/>
        </w:rPr>
        <w:t xml:space="preserve">Zdeněk </w:t>
      </w:r>
      <w:proofErr w:type="gramStart"/>
      <w:r>
        <w:rPr>
          <w:sz w:val="21"/>
          <w:szCs w:val="21"/>
        </w:rPr>
        <w:t>Dubský - předseda</w:t>
      </w:r>
      <w:proofErr w:type="gramEnd"/>
      <w:r>
        <w:rPr>
          <w:sz w:val="21"/>
          <w:szCs w:val="21"/>
        </w:rPr>
        <w:br/>
      </w:r>
      <w:r>
        <w:rPr>
          <w:sz w:val="21"/>
          <w:szCs w:val="21"/>
        </w:rPr>
        <w:t>Vlasta Dubská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Věra Culková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Jana Šustrová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Věra Břízová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Eva Marková - člen</w:t>
      </w:r>
      <w:r>
        <w:br/>
      </w:r>
      <w:r>
        <w:rPr>
          <w:b/>
        </w:rPr>
        <w:br/>
      </w:r>
      <w:r>
        <w:rPr>
          <w:b/>
        </w:rPr>
        <w:t>Bezpečnostní a povodňová komise</w:t>
      </w:r>
      <w:r>
        <w:rPr>
          <w:b/>
        </w:rPr>
        <w:br/>
      </w:r>
      <w:r>
        <w:rPr>
          <w:sz w:val="21"/>
          <w:szCs w:val="21"/>
        </w:rPr>
        <w:t>Tomáš Dubský - předseda</w:t>
      </w:r>
    </w:p>
    <w:p w14:paraId="5ECD4B83" w14:textId="77777777" w:rsidR="00D37A44" w:rsidRDefault="00DC6275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Luděk </w:t>
      </w:r>
      <w:proofErr w:type="gramStart"/>
      <w:r>
        <w:rPr>
          <w:sz w:val="21"/>
          <w:szCs w:val="21"/>
        </w:rPr>
        <w:t>Bačkovský - člen</w:t>
      </w:r>
      <w:proofErr w:type="gramEnd"/>
      <w:r>
        <w:rPr>
          <w:sz w:val="21"/>
          <w:szCs w:val="21"/>
        </w:rPr>
        <w:br/>
      </w:r>
      <w:r>
        <w:rPr>
          <w:sz w:val="21"/>
          <w:szCs w:val="21"/>
        </w:rPr>
        <w:t>Stanislav Černý ml.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Jaroslav Dalecký ml.</w:t>
      </w:r>
      <w:r>
        <w:rPr>
          <w:sz w:val="21"/>
          <w:szCs w:val="21"/>
        </w:rPr>
        <w:t xml:space="preserve">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Stanislav Pilař ml. - člen</w:t>
      </w:r>
      <w:r>
        <w:rPr>
          <w:sz w:val="21"/>
          <w:szCs w:val="21"/>
        </w:rPr>
        <w:br/>
      </w:r>
      <w:r>
        <w:rPr>
          <w:sz w:val="21"/>
          <w:szCs w:val="21"/>
        </w:rPr>
        <w:t>Jaromír Plíšek ml. – člen</w:t>
      </w:r>
    </w:p>
    <w:p w14:paraId="04D6BB8F" w14:textId="77777777" w:rsidR="00D37A44" w:rsidRDefault="00D37A44">
      <w:pPr>
        <w:pStyle w:val="Standard"/>
        <w:jc w:val="both"/>
        <w:rPr>
          <w:b/>
        </w:rPr>
      </w:pPr>
    </w:p>
    <w:p w14:paraId="3CE5FDB2" w14:textId="77777777" w:rsidR="00D37A44" w:rsidRDefault="00DC6275">
      <w:pPr>
        <w:pStyle w:val="Standard"/>
        <w:jc w:val="both"/>
        <w:rPr>
          <w:b/>
        </w:rPr>
      </w:pPr>
      <w:r>
        <w:rPr>
          <w:b/>
        </w:rPr>
        <w:t>Komise pro sport a volnočasové aktivity:</w:t>
      </w:r>
    </w:p>
    <w:p w14:paraId="5E425799" w14:textId="77777777" w:rsidR="00D37A44" w:rsidRDefault="00DC627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Jaromír Plíšek – předseda</w:t>
      </w:r>
    </w:p>
    <w:p w14:paraId="322782CB" w14:textId="77777777" w:rsidR="00D37A44" w:rsidRDefault="00DC627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Jaroslav Kudláček – člen</w:t>
      </w:r>
    </w:p>
    <w:p w14:paraId="30D1630A" w14:textId="77777777" w:rsidR="00D37A44" w:rsidRDefault="00DC627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Martin Pilař – člen</w:t>
      </w:r>
    </w:p>
    <w:p w14:paraId="6BD1406F" w14:textId="77777777" w:rsidR="00D37A44" w:rsidRDefault="00DC627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Marek Černý – člen</w:t>
      </w:r>
    </w:p>
    <w:p w14:paraId="55A1DF4E" w14:textId="77777777" w:rsidR="00D37A44" w:rsidRDefault="00DC6275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Miroslav </w:t>
      </w:r>
      <w:proofErr w:type="spellStart"/>
      <w:proofErr w:type="gramStart"/>
      <w:r>
        <w:rPr>
          <w:sz w:val="21"/>
          <w:szCs w:val="21"/>
        </w:rPr>
        <w:t>Štusák</w:t>
      </w:r>
      <w:proofErr w:type="spellEnd"/>
      <w:r>
        <w:rPr>
          <w:sz w:val="21"/>
          <w:szCs w:val="21"/>
        </w:rPr>
        <w:t xml:space="preserve"> - člen</w:t>
      </w:r>
      <w:proofErr w:type="gramEnd"/>
    </w:p>
    <w:p w14:paraId="3E008C47" w14:textId="77777777" w:rsidR="00D37A44" w:rsidRDefault="00D37A44">
      <w:pPr>
        <w:pStyle w:val="Standard"/>
        <w:jc w:val="center"/>
        <w:rPr>
          <w:b/>
        </w:rPr>
      </w:pPr>
    </w:p>
    <w:p w14:paraId="36124A93" w14:textId="77777777" w:rsidR="00D37A44" w:rsidRDefault="00D37A44">
      <w:pPr>
        <w:pStyle w:val="Standard"/>
        <w:jc w:val="center"/>
        <w:rPr>
          <w:b/>
        </w:rPr>
      </w:pPr>
    </w:p>
    <w:p w14:paraId="76C3A784" w14:textId="77777777" w:rsidR="00D37A44" w:rsidRDefault="00D37A44">
      <w:pPr>
        <w:pStyle w:val="Standard"/>
        <w:jc w:val="center"/>
        <w:rPr>
          <w:b/>
        </w:rPr>
      </w:pPr>
    </w:p>
    <w:p w14:paraId="4AFE630C" w14:textId="77777777" w:rsidR="00D37A44" w:rsidRDefault="00D37A44">
      <w:pPr>
        <w:pStyle w:val="Standard"/>
        <w:jc w:val="center"/>
        <w:rPr>
          <w:b/>
        </w:rPr>
      </w:pPr>
    </w:p>
    <w:p w14:paraId="1C2A9303" w14:textId="77777777" w:rsidR="00D37A44" w:rsidRDefault="00D37A44">
      <w:pPr>
        <w:pStyle w:val="Standard"/>
        <w:jc w:val="center"/>
        <w:rPr>
          <w:b/>
        </w:rPr>
      </w:pPr>
    </w:p>
    <w:p w14:paraId="285690CA" w14:textId="77777777" w:rsidR="00D37A44" w:rsidRDefault="00D37A44">
      <w:pPr>
        <w:pStyle w:val="Standard"/>
        <w:jc w:val="center"/>
        <w:rPr>
          <w:b/>
        </w:rPr>
      </w:pPr>
    </w:p>
    <w:p w14:paraId="1BFD5FCA" w14:textId="77777777" w:rsidR="00D37A44" w:rsidRDefault="00DC6275">
      <w:pPr>
        <w:pStyle w:val="Standard"/>
        <w:jc w:val="center"/>
      </w:pPr>
      <w:r>
        <w:rPr>
          <w:b/>
        </w:rPr>
        <w:t xml:space="preserve">ZASTUPITELSTVO OBCE </w:t>
      </w:r>
      <w:r>
        <w:rPr>
          <w:b/>
        </w:rPr>
        <w:t>VYSOČINA SCHVÁLILO ROZPOČET NA ROK 2021</w:t>
      </w:r>
    </w:p>
    <w:p w14:paraId="62508A05" w14:textId="77777777" w:rsidR="00D37A44" w:rsidRDefault="00D37A44">
      <w:pPr>
        <w:pStyle w:val="Standard"/>
        <w:jc w:val="center"/>
        <w:rPr>
          <w:b/>
        </w:rPr>
      </w:pPr>
    </w:p>
    <w:tbl>
      <w:tblPr>
        <w:tblW w:w="8931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969"/>
      </w:tblGrid>
      <w:tr w:rsidR="00D37A44" w14:paraId="782EBD37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C027" w14:textId="77777777" w:rsidR="00D37A44" w:rsidRDefault="00DC6275">
            <w:pPr>
              <w:pStyle w:val="Standard"/>
              <w:jc w:val="center"/>
            </w:pPr>
            <w:r>
              <w:rPr>
                <w:b/>
              </w:rPr>
              <w:t>CELKEM PŘÍJMY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65F2" w14:textId="77777777" w:rsidR="00D37A44" w:rsidRDefault="00DC6275">
            <w:pPr>
              <w:pStyle w:val="Standard"/>
              <w:jc w:val="center"/>
            </w:pPr>
            <w:r>
              <w:rPr>
                <w:b/>
              </w:rPr>
              <w:t>CELKEM VÝDAJE</w:t>
            </w:r>
          </w:p>
        </w:tc>
      </w:tr>
      <w:tr w:rsidR="00D37A44" w14:paraId="31EFBDEC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F20C" w14:textId="77777777" w:rsidR="00D37A44" w:rsidRDefault="00DC6275">
            <w:pPr>
              <w:pStyle w:val="Standard"/>
              <w:jc w:val="center"/>
            </w:pPr>
            <w:proofErr w:type="gramStart"/>
            <w:r>
              <w:rPr>
                <w:b/>
              </w:rPr>
              <w:t>10.847.800,-</w:t>
            </w:r>
            <w:proofErr w:type="gramEnd"/>
            <w:r>
              <w:rPr>
                <w:b/>
              </w:rPr>
              <w:t>Kč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94FE" w14:textId="77777777" w:rsidR="00D37A44" w:rsidRDefault="00DC6275">
            <w:pPr>
              <w:pStyle w:val="Standard"/>
              <w:jc w:val="center"/>
            </w:pPr>
            <w:proofErr w:type="gramStart"/>
            <w:r>
              <w:rPr>
                <w:b/>
              </w:rPr>
              <w:t>12.930.600,-</w:t>
            </w:r>
            <w:proofErr w:type="gramEnd"/>
            <w:r>
              <w:rPr>
                <w:b/>
              </w:rPr>
              <w:t xml:space="preserve"> Kč</w:t>
            </w:r>
          </w:p>
        </w:tc>
      </w:tr>
      <w:tr w:rsidR="00D37A44" w14:paraId="023C38BC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E511" w14:textId="77777777" w:rsidR="00D37A44" w:rsidRDefault="00DC6275">
            <w:pPr>
              <w:pStyle w:val="Standard"/>
              <w:jc w:val="center"/>
            </w:pPr>
            <w:r>
              <w:t xml:space="preserve">Zůstatek k 31. 12. 2021    </w:t>
            </w:r>
            <w:proofErr w:type="gramStart"/>
            <w:r>
              <w:rPr>
                <w:b/>
                <w:bCs/>
              </w:rPr>
              <w:t>5.539.610,-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 Kč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1B150" w14:textId="77777777" w:rsidR="00D37A44" w:rsidRDefault="00D37A44">
            <w:pPr>
              <w:pStyle w:val="Standard"/>
              <w:jc w:val="center"/>
              <w:rPr>
                <w:b/>
              </w:rPr>
            </w:pPr>
          </w:p>
        </w:tc>
      </w:tr>
    </w:tbl>
    <w:p w14:paraId="5B5942A3" w14:textId="77777777" w:rsidR="00D37A44" w:rsidRDefault="00D37A44">
      <w:pPr>
        <w:pStyle w:val="Standard"/>
        <w:jc w:val="center"/>
        <w:rPr>
          <w:b/>
        </w:rPr>
      </w:pPr>
    </w:p>
    <w:p w14:paraId="0A5E45DB" w14:textId="77777777" w:rsidR="00D37A44" w:rsidRDefault="00D37A44">
      <w:pPr>
        <w:pStyle w:val="Standard"/>
        <w:jc w:val="center"/>
        <w:rPr>
          <w:b/>
        </w:rPr>
      </w:pPr>
    </w:p>
    <w:p w14:paraId="5DAA967B" w14:textId="77777777" w:rsidR="00D37A44" w:rsidRDefault="00D37A44">
      <w:pPr>
        <w:pStyle w:val="Standard"/>
        <w:jc w:val="center"/>
        <w:rPr>
          <w:b/>
        </w:rPr>
      </w:pPr>
    </w:p>
    <w:p w14:paraId="745BE82A" w14:textId="77777777" w:rsidR="00D37A44" w:rsidRDefault="00DC6275">
      <w:pPr>
        <w:pStyle w:val="Standard"/>
        <w:jc w:val="center"/>
      </w:pPr>
      <w:r>
        <w:rPr>
          <w:b/>
        </w:rPr>
        <w:t>PRACOVNÍCI OBCE V ROCE 2021</w:t>
      </w:r>
    </w:p>
    <w:p w14:paraId="04E67A4A" w14:textId="77777777" w:rsidR="00D37A44" w:rsidRDefault="00D37A44">
      <w:pPr>
        <w:pStyle w:val="Standard"/>
        <w:jc w:val="center"/>
        <w:rPr>
          <w:b/>
        </w:rPr>
      </w:pPr>
    </w:p>
    <w:p w14:paraId="18EE1312" w14:textId="77777777" w:rsidR="00D37A44" w:rsidRDefault="00DC6275">
      <w:pPr>
        <w:pStyle w:val="Standard"/>
        <w:jc w:val="both"/>
      </w:pPr>
      <w:r>
        <w:rPr>
          <w:b/>
        </w:rPr>
        <w:t xml:space="preserve">    2 pracovní smlouvy – účetní obce</w:t>
      </w:r>
    </w:p>
    <w:p w14:paraId="005E5722" w14:textId="4C50C47B" w:rsidR="00D37A44" w:rsidRDefault="00DC6275">
      <w:pPr>
        <w:pStyle w:val="Standard"/>
        <w:jc w:val="both"/>
        <w:rPr>
          <w:b/>
        </w:rPr>
      </w:pPr>
      <w:r>
        <w:rPr>
          <w:b/>
        </w:rPr>
        <w:t xml:space="preserve">    </w:t>
      </w:r>
      <w:r w:rsidR="003C6E82">
        <w:rPr>
          <w:b/>
        </w:rPr>
        <w:t>9</w:t>
      </w:r>
      <w:r>
        <w:rPr>
          <w:b/>
        </w:rPr>
        <w:t xml:space="preserve"> pracovní smlouvy </w:t>
      </w:r>
      <w:proofErr w:type="gramStart"/>
      <w:r>
        <w:rPr>
          <w:b/>
        </w:rPr>
        <w:t>–  VPP</w:t>
      </w:r>
      <w:proofErr w:type="gramEnd"/>
    </w:p>
    <w:p w14:paraId="3E4172AB" w14:textId="77777777" w:rsidR="00D37A44" w:rsidRDefault="00DC6275">
      <w:pPr>
        <w:pStyle w:val="Standard"/>
        <w:jc w:val="both"/>
      </w:pPr>
      <w:r>
        <w:rPr>
          <w:b/>
        </w:rPr>
        <w:t xml:space="preserve">    2 </w:t>
      </w:r>
      <w:r>
        <w:rPr>
          <w:b/>
        </w:rPr>
        <w:t xml:space="preserve">pracovní smlouva – referent  </w:t>
      </w:r>
    </w:p>
    <w:p w14:paraId="6FD8D041" w14:textId="77777777" w:rsidR="00D37A44" w:rsidRDefault="00DC6275">
      <w:pPr>
        <w:pStyle w:val="Standard"/>
        <w:jc w:val="both"/>
      </w:pPr>
      <w:r>
        <w:rPr>
          <w:b/>
        </w:rPr>
        <w:t xml:space="preserve">    1 pracovní smlouva – pečovatelka</w:t>
      </w:r>
    </w:p>
    <w:p w14:paraId="6BBA3670" w14:textId="77777777" w:rsidR="00D37A44" w:rsidRDefault="00DC6275">
      <w:pPr>
        <w:pStyle w:val="Standard"/>
        <w:jc w:val="both"/>
      </w:pPr>
      <w:r>
        <w:rPr>
          <w:b/>
        </w:rPr>
        <w:t xml:space="preserve">    1 pracovní smlouva – vedoucí pečovatelské služby</w:t>
      </w:r>
    </w:p>
    <w:p w14:paraId="61C74505" w14:textId="77777777" w:rsidR="00D37A44" w:rsidRDefault="00DC6275">
      <w:pPr>
        <w:pStyle w:val="Standard"/>
        <w:jc w:val="both"/>
      </w:pPr>
      <w:r>
        <w:rPr>
          <w:b/>
        </w:rPr>
        <w:t xml:space="preserve">    1 pracovní smlouva – domovnice</w:t>
      </w:r>
    </w:p>
    <w:p w14:paraId="34AFC508" w14:textId="77777777" w:rsidR="00D37A44" w:rsidRDefault="00DC6275">
      <w:pPr>
        <w:pStyle w:val="Standard"/>
        <w:jc w:val="both"/>
      </w:pPr>
      <w:r>
        <w:rPr>
          <w:b/>
        </w:rPr>
        <w:t xml:space="preserve">    1 pracovní smlouva – uklízečka</w:t>
      </w:r>
    </w:p>
    <w:p w14:paraId="5626932E" w14:textId="77777777" w:rsidR="00D37A44" w:rsidRDefault="00DC6275">
      <w:pPr>
        <w:pStyle w:val="Standard"/>
        <w:jc w:val="both"/>
      </w:pPr>
      <w:r>
        <w:rPr>
          <w:b/>
        </w:rPr>
        <w:t xml:space="preserve">    2 pracovní smlouva – správce majetku</w:t>
      </w:r>
    </w:p>
    <w:p w14:paraId="20E92C4C" w14:textId="77777777" w:rsidR="00D37A44" w:rsidRDefault="00DC6275">
      <w:pPr>
        <w:pStyle w:val="Standard"/>
        <w:jc w:val="both"/>
      </w:pPr>
      <w:r>
        <w:rPr>
          <w:b/>
        </w:rPr>
        <w:t xml:space="preserve">    2 pracovní smlouva – </w:t>
      </w:r>
      <w:r>
        <w:rPr>
          <w:b/>
        </w:rPr>
        <w:t>prodavačka</w:t>
      </w:r>
    </w:p>
    <w:p w14:paraId="2C551842" w14:textId="77777777" w:rsidR="00D37A44" w:rsidRDefault="00DC6275">
      <w:pPr>
        <w:pStyle w:val="Standard"/>
        <w:jc w:val="both"/>
      </w:pPr>
      <w:r>
        <w:rPr>
          <w:b/>
        </w:rPr>
        <w:t xml:space="preserve">  45 dohody o provedení práce</w:t>
      </w:r>
    </w:p>
    <w:p w14:paraId="57905BBD" w14:textId="77777777" w:rsidR="00D37A44" w:rsidRDefault="00D37A44">
      <w:pPr>
        <w:pStyle w:val="Standard"/>
        <w:jc w:val="both"/>
        <w:rPr>
          <w:b/>
        </w:rPr>
      </w:pPr>
    </w:p>
    <w:p w14:paraId="581C519A" w14:textId="77777777" w:rsidR="00D37A44" w:rsidRDefault="00D37A44">
      <w:pPr>
        <w:pStyle w:val="Standard"/>
        <w:jc w:val="both"/>
        <w:rPr>
          <w:b/>
        </w:rPr>
      </w:pPr>
    </w:p>
    <w:p w14:paraId="51736905" w14:textId="77777777" w:rsidR="00D37A44" w:rsidRDefault="00D37A44">
      <w:pPr>
        <w:pStyle w:val="Standard"/>
        <w:jc w:val="both"/>
        <w:rPr>
          <w:b/>
        </w:rPr>
      </w:pPr>
    </w:p>
    <w:p w14:paraId="5390CA1E" w14:textId="77777777" w:rsidR="00D37A44" w:rsidRDefault="00D37A44">
      <w:pPr>
        <w:pStyle w:val="Standard"/>
        <w:jc w:val="both"/>
        <w:rPr>
          <w:b/>
        </w:rPr>
      </w:pPr>
    </w:p>
    <w:p w14:paraId="74A6D0EA" w14:textId="77777777" w:rsidR="00D37A44" w:rsidRDefault="00DC6275">
      <w:pPr>
        <w:pStyle w:val="Standard"/>
        <w:jc w:val="center"/>
      </w:pPr>
      <w:r>
        <w:rPr>
          <w:b/>
          <w:u w:val="single"/>
        </w:rPr>
        <w:t>POJIŠTĚNÍ MAJETKU</w:t>
      </w:r>
    </w:p>
    <w:p w14:paraId="3EA9900D" w14:textId="77777777" w:rsidR="00D37A44" w:rsidRDefault="00D37A44">
      <w:pPr>
        <w:pStyle w:val="Standard"/>
        <w:jc w:val="center"/>
        <w:rPr>
          <w:b/>
          <w:u w:val="single"/>
        </w:rPr>
      </w:pPr>
    </w:p>
    <w:p w14:paraId="0A08240F" w14:textId="77777777" w:rsidR="00D37A44" w:rsidRDefault="00DC6275">
      <w:pPr>
        <w:pStyle w:val="Standard"/>
      </w:pPr>
      <w:r>
        <w:t>GENERALI POJIŠŤOVNA</w:t>
      </w:r>
    </w:p>
    <w:p w14:paraId="755C050C" w14:textId="77777777" w:rsidR="00D37A44" w:rsidRDefault="00D37A44">
      <w:pPr>
        <w:pStyle w:val="Standard"/>
      </w:pPr>
    </w:p>
    <w:p w14:paraId="663AA700" w14:textId="77777777" w:rsidR="00D37A44" w:rsidRDefault="00D37A44">
      <w:pPr>
        <w:pStyle w:val="Standard"/>
      </w:pPr>
    </w:p>
    <w:p w14:paraId="73259EC3" w14:textId="77777777" w:rsidR="00D37A44" w:rsidRDefault="00D37A44">
      <w:pPr>
        <w:pStyle w:val="Standard"/>
      </w:pPr>
    </w:p>
    <w:p w14:paraId="05489109" w14:textId="77777777" w:rsidR="00D37A44" w:rsidRDefault="00D37A44">
      <w:pPr>
        <w:pStyle w:val="Standard"/>
      </w:pPr>
    </w:p>
    <w:p w14:paraId="4BF0B2DA" w14:textId="77777777" w:rsidR="00D37A44" w:rsidRDefault="00D37A44">
      <w:pPr>
        <w:pStyle w:val="Standard"/>
      </w:pPr>
    </w:p>
    <w:p w14:paraId="6C0A31F4" w14:textId="77777777" w:rsidR="00D37A44" w:rsidRDefault="00DC6275">
      <w:pPr>
        <w:pStyle w:val="Standard"/>
        <w:jc w:val="center"/>
      </w:pPr>
      <w:r>
        <w:rPr>
          <w:b/>
          <w:u w:val="single"/>
        </w:rPr>
        <w:t>MAJETEK OBCE – PRONÁJMY</w:t>
      </w:r>
    </w:p>
    <w:p w14:paraId="5E2B58E5" w14:textId="77777777" w:rsidR="00D37A44" w:rsidRDefault="00D37A44">
      <w:pPr>
        <w:pStyle w:val="Standard"/>
        <w:jc w:val="center"/>
        <w:rPr>
          <w:b/>
          <w:u w:val="single"/>
        </w:rPr>
      </w:pPr>
    </w:p>
    <w:p w14:paraId="3FFE41C0" w14:textId="77777777" w:rsidR="00D37A44" w:rsidRDefault="00DC6275">
      <w:pPr>
        <w:pStyle w:val="Standard"/>
        <w:jc w:val="both"/>
      </w:pPr>
      <w:r>
        <w:t xml:space="preserve">Pronájem nebytových prostor:  </w:t>
      </w:r>
    </w:p>
    <w:p w14:paraId="182D468F" w14:textId="77777777" w:rsidR="00D37A44" w:rsidRDefault="00D37A44">
      <w:pPr>
        <w:pStyle w:val="Standard"/>
        <w:jc w:val="both"/>
      </w:pPr>
    </w:p>
    <w:tbl>
      <w:tblPr>
        <w:tblW w:w="7229" w:type="dxa"/>
        <w:tblInd w:w="18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4"/>
        <w:gridCol w:w="4575"/>
      </w:tblGrid>
      <w:tr w:rsidR="00D37A44" w14:paraId="61800D84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8D54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RVÁČOV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9DE4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POHOSTINSTVÍ</w:t>
            </w:r>
          </w:p>
        </w:tc>
      </w:tr>
      <w:tr w:rsidR="00D37A44" w14:paraId="09B3778A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6B0E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VESELÝ KOPEC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B35B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Pohostinství „U KOVÁŘE MATĚJE“</w:t>
            </w:r>
          </w:p>
        </w:tc>
      </w:tr>
      <w:tr w:rsidR="00D37A44" w14:paraId="241CCDA3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D9591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DŘEVÍKOV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AA80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POHOSTINSTVÍ</w:t>
            </w:r>
          </w:p>
        </w:tc>
      </w:tr>
      <w:tr w:rsidR="00D37A44" w14:paraId="73A3F038" w14:textId="77777777">
        <w:tblPrEx>
          <w:tblCellMar>
            <w:top w:w="0" w:type="dxa"/>
            <w:bottom w:w="0" w:type="dxa"/>
          </w:tblCellMar>
        </w:tblPrEx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B797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MOŽDĚNICE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D960" w14:textId="77777777" w:rsidR="00D37A44" w:rsidRDefault="00DC6275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POHOSTINSTVÍ</w:t>
            </w:r>
          </w:p>
        </w:tc>
      </w:tr>
    </w:tbl>
    <w:p w14:paraId="7343929D" w14:textId="77777777" w:rsidR="00D37A44" w:rsidRDefault="00D37A44">
      <w:pPr>
        <w:pStyle w:val="Standard"/>
        <w:jc w:val="both"/>
      </w:pPr>
    </w:p>
    <w:p w14:paraId="025C8BFF" w14:textId="77777777" w:rsidR="00D37A44" w:rsidRDefault="00D37A44">
      <w:pPr>
        <w:pStyle w:val="Standard"/>
        <w:jc w:val="both"/>
      </w:pPr>
    </w:p>
    <w:p w14:paraId="33736BF6" w14:textId="77777777" w:rsidR="00D37A44" w:rsidRDefault="00D37A44">
      <w:pPr>
        <w:pStyle w:val="Standard"/>
        <w:jc w:val="both"/>
      </w:pPr>
    </w:p>
    <w:p w14:paraId="6E018A4B" w14:textId="77777777" w:rsidR="00D37A44" w:rsidRDefault="00D37A44">
      <w:pPr>
        <w:pStyle w:val="Standard"/>
        <w:jc w:val="both"/>
      </w:pPr>
    </w:p>
    <w:p w14:paraId="4C234C7E" w14:textId="77777777" w:rsidR="00D37A44" w:rsidRDefault="00D37A44">
      <w:pPr>
        <w:pStyle w:val="Standard"/>
        <w:jc w:val="both"/>
      </w:pPr>
    </w:p>
    <w:p w14:paraId="013A5153" w14:textId="77777777" w:rsidR="00D37A44" w:rsidRDefault="00D37A44">
      <w:pPr>
        <w:pStyle w:val="Standard"/>
        <w:jc w:val="both"/>
      </w:pPr>
    </w:p>
    <w:p w14:paraId="354E7E92" w14:textId="77777777" w:rsidR="00D37A44" w:rsidRDefault="00D37A44">
      <w:pPr>
        <w:pStyle w:val="Standard"/>
        <w:jc w:val="both"/>
      </w:pPr>
    </w:p>
    <w:p w14:paraId="1F5A8155" w14:textId="77777777" w:rsidR="00D37A44" w:rsidRDefault="00D37A44">
      <w:pPr>
        <w:pStyle w:val="Standard"/>
        <w:jc w:val="both"/>
      </w:pPr>
    </w:p>
    <w:p w14:paraId="6E205422" w14:textId="77777777" w:rsidR="00D37A44" w:rsidRDefault="00D37A44">
      <w:pPr>
        <w:pStyle w:val="Standard"/>
        <w:jc w:val="both"/>
      </w:pPr>
    </w:p>
    <w:p w14:paraId="69489206" w14:textId="77777777" w:rsidR="00D37A44" w:rsidRDefault="00D37A44">
      <w:pPr>
        <w:pStyle w:val="Standard"/>
        <w:jc w:val="both"/>
      </w:pPr>
    </w:p>
    <w:p w14:paraId="2016E78B" w14:textId="77777777" w:rsidR="00D37A44" w:rsidRDefault="00D37A44">
      <w:pPr>
        <w:pStyle w:val="Standard"/>
        <w:jc w:val="both"/>
      </w:pPr>
    </w:p>
    <w:p w14:paraId="29BD8089" w14:textId="77777777" w:rsidR="00D37A44" w:rsidRDefault="00D37A44">
      <w:pPr>
        <w:pStyle w:val="Standard"/>
        <w:jc w:val="both"/>
      </w:pPr>
    </w:p>
    <w:p w14:paraId="65F8D4B8" w14:textId="77777777" w:rsidR="00D37A44" w:rsidRDefault="00D37A44">
      <w:pPr>
        <w:pStyle w:val="Standard"/>
        <w:jc w:val="both"/>
      </w:pPr>
    </w:p>
    <w:p w14:paraId="16058597" w14:textId="77777777" w:rsidR="00D37A44" w:rsidRDefault="00DC6275">
      <w:pPr>
        <w:pStyle w:val="Textbody"/>
        <w:jc w:val="center"/>
      </w:pPr>
      <w:r>
        <w:rPr>
          <w:b/>
          <w:bCs/>
          <w:i w:val="0"/>
          <w:iCs w:val="0"/>
          <w:caps/>
          <w:u w:val="single"/>
        </w:rPr>
        <w:t>plnění rozpočtu obce za rok 2021</w:t>
      </w:r>
    </w:p>
    <w:p w14:paraId="6CE2B729" w14:textId="77777777" w:rsidR="00D37A44" w:rsidRDefault="00DC6275">
      <w:pPr>
        <w:pStyle w:val="Textbody"/>
        <w:jc w:val="center"/>
        <w:rPr>
          <w:b/>
          <w:bCs/>
          <w:i w:val="0"/>
          <w:iCs w:val="0"/>
          <w:caps/>
          <w:u w:val="single"/>
        </w:rPr>
      </w:pPr>
      <w:r>
        <w:rPr>
          <w:b/>
          <w:bCs/>
          <w:i w:val="0"/>
          <w:iCs w:val="0"/>
          <w:caps/>
          <w:u w:val="single"/>
        </w:rPr>
        <w:t xml:space="preserve">viz výkaz pro hodnocení plnění rozpočtu 12/2021 Fin </w:t>
      </w:r>
      <w:proofErr w:type="gramStart"/>
      <w:r>
        <w:rPr>
          <w:b/>
          <w:bCs/>
          <w:i w:val="0"/>
          <w:iCs w:val="0"/>
          <w:caps/>
          <w:u w:val="single"/>
        </w:rPr>
        <w:t>2 – 12</w:t>
      </w:r>
      <w:proofErr w:type="gramEnd"/>
      <w:r>
        <w:rPr>
          <w:b/>
          <w:bCs/>
          <w:i w:val="0"/>
          <w:iCs w:val="0"/>
          <w:caps/>
          <w:u w:val="single"/>
        </w:rPr>
        <w:t xml:space="preserve"> M</w:t>
      </w:r>
    </w:p>
    <w:p w14:paraId="5099A0C5" w14:textId="77777777" w:rsidR="00D37A44" w:rsidRDefault="00DC6275">
      <w:pPr>
        <w:pStyle w:val="Textbody"/>
        <w:jc w:val="center"/>
        <w:rPr>
          <w:b/>
          <w:bCs/>
          <w:i w:val="0"/>
          <w:iCs w:val="0"/>
          <w:caps/>
          <w:u w:val="single"/>
        </w:rPr>
      </w:pPr>
      <w:r>
        <w:rPr>
          <w:b/>
          <w:bCs/>
          <w:i w:val="0"/>
          <w:iCs w:val="0"/>
          <w:caps/>
          <w:u w:val="single"/>
        </w:rPr>
        <w:t>Příloha 1</w:t>
      </w:r>
    </w:p>
    <w:p w14:paraId="30B98F97" w14:textId="77777777" w:rsidR="00D37A44" w:rsidRDefault="00D37A44">
      <w:pPr>
        <w:pStyle w:val="Textbody"/>
        <w:jc w:val="center"/>
        <w:rPr>
          <w:b/>
          <w:bCs/>
          <w:i w:val="0"/>
          <w:iCs w:val="0"/>
          <w:caps/>
          <w:u w:val="single"/>
        </w:rPr>
      </w:pPr>
    </w:p>
    <w:p w14:paraId="59C66E84" w14:textId="77777777" w:rsidR="00D37A44" w:rsidRDefault="00D37A44">
      <w:pPr>
        <w:pStyle w:val="Standard"/>
        <w:jc w:val="both"/>
        <w:rPr>
          <w:rFonts w:ascii="Arial" w:hAnsi="Arial" w:cs="Arial"/>
          <w:b/>
          <w:bCs/>
          <w:color w:val="FF0000"/>
          <w:kern w:val="0"/>
          <w:u w:val="single"/>
        </w:rPr>
      </w:pPr>
    </w:p>
    <w:p w14:paraId="2C8AB5EA" w14:textId="77777777" w:rsidR="00D37A44" w:rsidRDefault="00DC6275">
      <w:pPr>
        <w:pStyle w:val="Standard"/>
        <w:jc w:val="both"/>
      </w:pPr>
      <w:r>
        <w:rPr>
          <w:b/>
          <w:color w:val="548DD4"/>
          <w:sz w:val="28"/>
          <w:szCs w:val="28"/>
        </w:rPr>
        <w:t>Údaje o plnění příjmů a výdajů za rok 2021</w:t>
      </w:r>
    </w:p>
    <w:p w14:paraId="6071A46D" w14:textId="77777777" w:rsidR="00D37A44" w:rsidRDefault="00DC6275">
      <w:pPr>
        <w:pStyle w:val="Standard"/>
      </w:pPr>
      <w:r>
        <w:rPr>
          <w:rFonts w:ascii="Arial, Helvetica, sans-serif" w:hAnsi="Arial, Helvetica, sans-serif" w:cs="Arial, Helvetica, sans-serif"/>
          <w:b/>
          <w:bCs/>
          <w:color w:val="000081"/>
          <w:sz w:val="25"/>
          <w:szCs w:val="25"/>
          <w:lang w:eastAsia="en-US"/>
        </w:rPr>
        <w:t>REKAPITULACE PŘÍJMŮ, VÝDAJŮ, FINANCOVÁNÍ A JEJICH KONSOLIDACE</w:t>
      </w:r>
    </w:p>
    <w:p w14:paraId="02BDE250" w14:textId="77777777" w:rsidR="00D37A44" w:rsidRDefault="00DC6275">
      <w:pPr>
        <w:pStyle w:val="Standard"/>
      </w:pPr>
      <w:r>
        <w:rPr>
          <w:rFonts w:ascii="Arial, Helvetica, sans-serif" w:hAnsi="Arial, Helvetica, sans-serif" w:cs="Arial, Helvetica, sans-serif"/>
          <w:i/>
          <w:iCs/>
          <w:color w:val="000000"/>
          <w:sz w:val="20"/>
          <w:szCs w:val="20"/>
          <w:lang w:eastAsia="en-US"/>
        </w:rPr>
        <w:t xml:space="preserve">                    Název                                        Číslo řádku     Schválený rozpočet   </w:t>
      </w:r>
      <w:proofErr w:type="spellStart"/>
      <w:proofErr w:type="gramStart"/>
      <w:r>
        <w:rPr>
          <w:rFonts w:ascii="Arial, Helvetica, sans-serif" w:hAnsi="Arial, Helvetica, sans-serif" w:cs="Arial, Helvetica, sans-serif"/>
          <w:i/>
          <w:iCs/>
          <w:color w:val="000000"/>
          <w:sz w:val="20"/>
          <w:szCs w:val="20"/>
          <w:lang w:eastAsia="en-US"/>
        </w:rPr>
        <w:t>Rozpočet</w:t>
      </w:r>
      <w:proofErr w:type="spellEnd"/>
      <w:r>
        <w:rPr>
          <w:rFonts w:ascii="Arial, Helvetica, sans-serif" w:hAnsi="Arial, Helvetica, sans-serif" w:cs="Arial, Helvetica, sans-serif"/>
          <w:i/>
          <w:iCs/>
          <w:color w:val="000000"/>
          <w:sz w:val="20"/>
          <w:szCs w:val="20"/>
          <w:lang w:eastAsia="en-US"/>
        </w:rPr>
        <w:t xml:space="preserve">  po</w:t>
      </w:r>
      <w:proofErr w:type="gramEnd"/>
      <w:r>
        <w:rPr>
          <w:rFonts w:ascii="Arial, Helvetica, sans-serif" w:hAnsi="Arial, Helvetica, sans-serif" w:cs="Arial, Helvetica, sans-serif"/>
          <w:i/>
          <w:iCs/>
          <w:color w:val="000000"/>
          <w:sz w:val="20"/>
          <w:szCs w:val="20"/>
          <w:lang w:eastAsia="en-US"/>
        </w:rPr>
        <w:t xml:space="preserve"> změnách        Výsledek</w:t>
      </w:r>
    </w:p>
    <w:p w14:paraId="499FBC14" w14:textId="77777777" w:rsidR="00D37A44" w:rsidRDefault="00DC6275">
      <w:pPr>
        <w:pStyle w:val="Standard"/>
      </w:pPr>
      <w:r>
        <w:rPr>
          <w:rFonts w:cs="Calibri"/>
          <w:color w:val="000000"/>
          <w:lang w:eastAsia="en-US"/>
        </w:rPr>
        <w:t xml:space="preserve">TŘÍDA 1 - DAŇOVÉ PŘÍJMY                         4010            9 814 000,00    11 403 140,00        </w:t>
      </w:r>
      <w:r>
        <w:rPr>
          <w:rFonts w:cs="Calibri"/>
          <w:color w:val="000000"/>
          <w:lang w:eastAsia="en-US"/>
        </w:rPr>
        <w:t>11 240 149,37</w:t>
      </w:r>
    </w:p>
    <w:p w14:paraId="0FFF1AC5" w14:textId="77777777" w:rsidR="00D37A44" w:rsidRDefault="00DC6275">
      <w:pPr>
        <w:pStyle w:val="Standard"/>
        <w:rPr>
          <w:rFonts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>TŘÍDA 2 - NEDAŇOVÉ PŘÍJMY                    4020              364 000,00         706 600,00             628 888,79</w:t>
      </w:r>
    </w:p>
    <w:p w14:paraId="48B2B755" w14:textId="77777777" w:rsidR="00D37A44" w:rsidRDefault="00DC6275">
      <w:pPr>
        <w:pStyle w:val="Standard"/>
      </w:pPr>
      <w:r>
        <w:rPr>
          <w:rFonts w:cs="Calibri"/>
          <w:color w:val="000000"/>
          <w:lang w:eastAsia="en-US"/>
        </w:rPr>
        <w:t>TŘÍDA 3 - KAPITÁLOVÉ PŘÍJMY                 4030                10 000,00           10 000,00                1 140,00</w:t>
      </w:r>
    </w:p>
    <w:p w14:paraId="0B300176" w14:textId="77777777" w:rsidR="00D37A44" w:rsidRDefault="00DC6275">
      <w:pPr>
        <w:pStyle w:val="Standard"/>
        <w:rPr>
          <w:rFonts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 xml:space="preserve">TŘÍDA 4 </w:t>
      </w:r>
      <w:r>
        <w:rPr>
          <w:rFonts w:cs="Calibri"/>
          <w:color w:val="000000"/>
          <w:lang w:eastAsia="en-US"/>
        </w:rPr>
        <w:t>- PŘIJATÉ TRANSFERY                  4040               659 800,00      5 925 336,12         6 091 327,48</w:t>
      </w:r>
    </w:p>
    <w:p w14:paraId="4BB4CD94" w14:textId="77777777" w:rsidR="00D37A44" w:rsidRDefault="00DC6275">
      <w:pPr>
        <w:pStyle w:val="Standard"/>
        <w:jc w:val="both"/>
      </w:pPr>
      <w:r>
        <w:rPr>
          <w:rFonts w:cs="Calibri"/>
          <w:b/>
          <w:bCs/>
          <w:color w:val="000000"/>
          <w:lang w:eastAsia="en-US"/>
        </w:rPr>
        <w:t>PŘÍJMY CELKEM                                          4050          10 847 800,00     18 045 076,12      17 961 505,64</w:t>
      </w:r>
    </w:p>
    <w:p w14:paraId="723F8C11" w14:textId="77777777" w:rsidR="00D37A44" w:rsidRDefault="00DC6275">
      <w:pPr>
        <w:pStyle w:val="Standard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TŘÍDA 5 - BĚŽNÉ VÝDAJE        </w:t>
      </w:r>
      <w:r>
        <w:rPr>
          <w:rFonts w:cs="Calibri"/>
          <w:lang w:eastAsia="en-US"/>
        </w:rPr>
        <w:t xml:space="preserve">                    4210            9 934 500,00     14 844 772,08      12 790 032,63</w:t>
      </w:r>
    </w:p>
    <w:p w14:paraId="0AED5832" w14:textId="77777777" w:rsidR="00D37A44" w:rsidRDefault="00DC6275">
      <w:pPr>
        <w:pStyle w:val="Standard"/>
      </w:pPr>
      <w:r>
        <w:rPr>
          <w:rFonts w:cs="Calibri"/>
          <w:lang w:eastAsia="en-US"/>
        </w:rPr>
        <w:t>TŘÍDA 6 – KAPITÁLOVÉ VÝDAJE               4220            2 996 100,00       6 895 314,04       6 003 494,98</w:t>
      </w:r>
    </w:p>
    <w:p w14:paraId="4E5D3EEB" w14:textId="77777777" w:rsidR="00D37A44" w:rsidRDefault="00DC6275">
      <w:pPr>
        <w:pStyle w:val="Textbody"/>
        <w:jc w:val="both"/>
      </w:pPr>
      <w:r>
        <w:rPr>
          <w:rFonts w:cs="Calibri"/>
          <w:b/>
          <w:bCs/>
          <w:i w:val="0"/>
          <w:u w:val="single"/>
          <w:lang w:eastAsia="en-US"/>
        </w:rPr>
        <w:t xml:space="preserve">VÝDAJE CELKEM                                        4240    </w:t>
      </w:r>
      <w:r>
        <w:rPr>
          <w:rFonts w:cs="Calibri"/>
          <w:b/>
          <w:bCs/>
          <w:i w:val="0"/>
          <w:u w:val="single"/>
          <w:lang w:eastAsia="en-US"/>
        </w:rPr>
        <w:t xml:space="preserve">    12 930 600,00</w:t>
      </w:r>
      <w:r>
        <w:rPr>
          <w:rFonts w:cs="Calibri"/>
          <w:i w:val="0"/>
          <w:u w:val="single"/>
          <w:lang w:eastAsia="en-US"/>
        </w:rPr>
        <w:t xml:space="preserve">   </w:t>
      </w:r>
      <w:r>
        <w:rPr>
          <w:rFonts w:cs="Calibri"/>
          <w:b/>
          <w:bCs/>
          <w:i w:val="0"/>
          <w:u w:val="single"/>
          <w:lang w:eastAsia="en-US"/>
        </w:rPr>
        <w:t xml:space="preserve">   21 740 086,12 </w:t>
      </w:r>
      <w:r>
        <w:rPr>
          <w:rFonts w:cs="Calibri"/>
          <w:b/>
          <w:i w:val="0"/>
          <w:u w:val="single"/>
          <w:lang w:eastAsia="en-US"/>
        </w:rPr>
        <w:t xml:space="preserve">       18 793 527,61</w:t>
      </w:r>
    </w:p>
    <w:p w14:paraId="6A43A585" w14:textId="77777777" w:rsidR="00D37A44" w:rsidRDefault="00DC6275">
      <w:pPr>
        <w:widowControl/>
        <w:suppressAutoHyphens w:val="0"/>
        <w:autoSpaceDE w:val="0"/>
        <w:spacing w:after="0" w:line="240" w:lineRule="auto"/>
        <w:textAlignment w:val="auto"/>
        <w:rPr>
          <w:rFonts w:ascii="Arial, Helvetica, sans-serif" w:hAnsi="Arial, Helvetica, sans-serif" w:cs="Arial, Helvetica, sans-serif" w:hint="eastAsia"/>
          <w:b/>
          <w:bCs/>
          <w:color w:val="000081"/>
          <w:kern w:val="0"/>
          <w:sz w:val="24"/>
          <w:szCs w:val="24"/>
        </w:rPr>
      </w:pPr>
      <w:r>
        <w:rPr>
          <w:rFonts w:ascii="Arial, Helvetica, sans-serif" w:hAnsi="Arial, Helvetica, sans-serif" w:cs="Arial, Helvetica, sans-serif"/>
          <w:b/>
          <w:bCs/>
          <w:color w:val="000081"/>
          <w:kern w:val="0"/>
          <w:sz w:val="24"/>
          <w:szCs w:val="24"/>
        </w:rPr>
        <w:t>SALDO PŘÍJMŮ A VÝDAJŮ PO KONSOLIDACI</w:t>
      </w:r>
    </w:p>
    <w:p w14:paraId="4031CB97" w14:textId="77777777" w:rsidR="00D37A44" w:rsidRDefault="00DC6275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Arial, Helvetica, sans-serif" w:hAnsi="Arial, Helvetica, sans-serif" w:cs="Arial, Helvetica, sans-serif"/>
          <w:b/>
          <w:bCs/>
          <w:color w:val="000081"/>
          <w:kern w:val="0"/>
          <w:sz w:val="24"/>
          <w:szCs w:val="24"/>
        </w:rPr>
        <w:t xml:space="preserve">                                                                 </w:t>
      </w:r>
      <w:r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>4440       -2 082 800,00     -3 695 010,00      -832 021,97</w:t>
      </w:r>
    </w:p>
    <w:p w14:paraId="515C2563" w14:textId="77777777" w:rsidR="00D37A44" w:rsidRDefault="00DC6275">
      <w:pPr>
        <w:pStyle w:val="Standard"/>
      </w:pPr>
      <w:r>
        <w:rPr>
          <w:rFonts w:ascii="Arial, Helvetica, sans-serif" w:hAnsi="Arial, Helvetica, sans-serif" w:cs="Calibri"/>
          <w:kern w:val="0"/>
          <w:lang w:eastAsia="en-US"/>
        </w:rPr>
        <w:t xml:space="preserve">TŘÍDA 8 - FINANCOVÁNÍ </w:t>
      </w:r>
      <w:r>
        <w:rPr>
          <w:rFonts w:ascii="Arial, Helvetica, sans-serif" w:hAnsi="Arial, Helvetica, sans-serif" w:cs="Arial, Helvetica, sans-serif"/>
          <w:kern w:val="0"/>
        </w:rPr>
        <w:t xml:space="preserve">  </w:t>
      </w:r>
      <w:r>
        <w:rPr>
          <w:rFonts w:ascii="Arial, Helvetica, sans-serif" w:hAnsi="Arial, Helvetica, sans-serif" w:cs="Arial, Helvetica, sans-serif"/>
          <w:b/>
          <w:bCs/>
          <w:kern w:val="0"/>
        </w:rPr>
        <w:t xml:space="preserve">                4450        2 082 800,00      3 695 010,00       832 021,97 </w:t>
      </w:r>
    </w:p>
    <w:p w14:paraId="57133662" w14:textId="77777777" w:rsidR="00D37A44" w:rsidRDefault="00DC6275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Arial, Helvetica, sans-serif" w:hAnsi="Arial, Helvetica, sans-serif" w:cs="Arial, Helvetica, sans-serif"/>
          <w:b/>
          <w:bCs/>
          <w:color w:val="000000"/>
          <w:kern w:val="0"/>
          <w:sz w:val="24"/>
          <w:szCs w:val="24"/>
        </w:rPr>
        <w:t>KONSOLIDACE FINANCOVÁNÍ     4460                      0,00                    0,00                  0,00</w:t>
      </w:r>
    </w:p>
    <w:p w14:paraId="171A2B44" w14:textId="77777777" w:rsidR="00D37A44" w:rsidRDefault="00DC6275">
      <w:pPr>
        <w:pStyle w:val="Textbody"/>
        <w:jc w:val="both"/>
        <w:rPr>
          <w:rFonts w:ascii="Arial, Helvetica, sans-serif" w:hAnsi="Arial, Helvetica, sans-serif" w:cs="Arial, Helvetica, sans-serif"/>
          <w:b/>
          <w:bCs/>
          <w:color w:val="000081"/>
          <w:kern w:val="0"/>
        </w:rPr>
      </w:pPr>
      <w:r>
        <w:rPr>
          <w:rFonts w:ascii="Arial, Helvetica, sans-serif" w:hAnsi="Arial, Helvetica, sans-serif" w:cs="Arial, Helvetica, sans-serif"/>
          <w:b/>
          <w:bCs/>
          <w:color w:val="000081"/>
          <w:kern w:val="0"/>
        </w:rPr>
        <w:t>FINANCOVÁNÍ CELKEM PO KONSOLIDACI</w:t>
      </w:r>
    </w:p>
    <w:p w14:paraId="61FA8520" w14:textId="77777777" w:rsidR="00D37A44" w:rsidRDefault="00DC6275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Arial, Helvetica, sans-serif" w:hAnsi="Arial, Helvetica, sans-serif" w:cs="Arial, Helvetica, sans-serif"/>
          <w:b/>
          <w:bCs/>
          <w:color w:val="000081"/>
          <w:kern w:val="0"/>
        </w:rPr>
        <w:t xml:space="preserve">                                        </w:t>
      </w:r>
      <w:r>
        <w:rPr>
          <w:rFonts w:ascii="Arial, Helvetica, sans-serif" w:hAnsi="Arial, Helvetica, sans-serif" w:cs="Arial, Helvetica, sans-serif"/>
          <w:b/>
          <w:bCs/>
          <w:color w:val="000081"/>
          <w:kern w:val="0"/>
        </w:rPr>
        <w:t xml:space="preserve">                              </w:t>
      </w:r>
      <w:r>
        <w:rPr>
          <w:rFonts w:ascii="Arial, Helvetica, sans-serif" w:hAnsi="Arial, Helvetica, sans-serif" w:cs="Arial, Helvetica, sans-serif"/>
          <w:b/>
          <w:bCs/>
          <w:color w:val="000000"/>
          <w:kern w:val="0"/>
        </w:rPr>
        <w:t>4470</w:t>
      </w:r>
      <w:r>
        <w:rPr>
          <w:rFonts w:ascii="Arial, Helvetica, sans-serif" w:hAnsi="Arial, Helvetica, sans-serif" w:cs="Arial, Helvetica, sans-serif"/>
          <w:b/>
          <w:bCs/>
          <w:i/>
          <w:color w:val="000000"/>
          <w:kern w:val="0"/>
        </w:rPr>
        <w:t xml:space="preserve">           </w:t>
      </w:r>
      <w:r>
        <w:rPr>
          <w:rFonts w:ascii="Arial, Helvetica, sans-serif" w:hAnsi="Arial, Helvetica, sans-serif" w:cs="Arial, Helvetica, sans-serif"/>
          <w:b/>
          <w:bCs/>
          <w:kern w:val="0"/>
          <w:sz w:val="24"/>
          <w:szCs w:val="24"/>
        </w:rPr>
        <w:t>2 082 800,00      3 695 010,00       832 021,97</w:t>
      </w:r>
    </w:p>
    <w:p w14:paraId="62D20A05" w14:textId="77777777" w:rsidR="00D37A44" w:rsidRDefault="00DC6275">
      <w:pPr>
        <w:pStyle w:val="Textbody"/>
        <w:jc w:val="both"/>
        <w:rPr>
          <w:rFonts w:ascii="Arial, Helvetica, sans-serif" w:hAnsi="Arial, Helvetica, sans-serif" w:cs="Arial, Helvetica, sans-serif"/>
          <w:b/>
          <w:bCs/>
          <w:i w:val="0"/>
          <w:color w:val="000000"/>
          <w:kern w:val="0"/>
        </w:rPr>
      </w:pPr>
      <w:r>
        <w:rPr>
          <w:rFonts w:ascii="Arial, Helvetica, sans-serif" w:hAnsi="Arial, Helvetica, sans-serif" w:cs="Arial, Helvetica, sans-serif"/>
          <w:b/>
          <w:bCs/>
          <w:i w:val="0"/>
          <w:color w:val="000000"/>
          <w:kern w:val="0"/>
        </w:rPr>
        <w:t xml:space="preserve"> </w:t>
      </w:r>
    </w:p>
    <w:p w14:paraId="2ED74326" w14:textId="77777777" w:rsidR="00D37A44" w:rsidRDefault="00DC6275">
      <w:pPr>
        <w:pStyle w:val="Textbody"/>
        <w:jc w:val="both"/>
        <w:rPr>
          <w:i w:val="0"/>
        </w:rPr>
      </w:pPr>
      <w:r>
        <w:rPr>
          <w:i w:val="0"/>
        </w:rPr>
        <w:t xml:space="preserve">Údaje o plnění příjmů, výdajů a o dalších finančních operacích v plném znění jsou obsaženy v příloze č. 1 (FIN </w:t>
      </w:r>
      <w:proofErr w:type="gramStart"/>
      <w:r>
        <w:rPr>
          <w:i w:val="0"/>
        </w:rPr>
        <w:t>2 – 12</w:t>
      </w:r>
      <w:proofErr w:type="gramEnd"/>
      <w:r>
        <w:rPr>
          <w:i w:val="0"/>
        </w:rPr>
        <w:t xml:space="preserve"> M) závěrečného účtu obce Vysočina za rok </w:t>
      </w:r>
      <w:r>
        <w:rPr>
          <w:i w:val="0"/>
        </w:rPr>
        <w:t>2021 a jsou k nahlédnutí na obecním úřadě. Plné znění je zároveň na elektronické úřední desce.</w:t>
      </w:r>
    </w:p>
    <w:p w14:paraId="1337E0C6" w14:textId="77777777" w:rsidR="00D37A44" w:rsidRDefault="00D37A44">
      <w:pPr>
        <w:pStyle w:val="Textbody"/>
        <w:jc w:val="both"/>
        <w:rPr>
          <w:i w:val="0"/>
        </w:rPr>
      </w:pPr>
    </w:p>
    <w:p w14:paraId="61B6C8D8" w14:textId="77777777" w:rsidR="00D37A44" w:rsidRDefault="00DC6275">
      <w:pPr>
        <w:pStyle w:val="Standard"/>
        <w:jc w:val="both"/>
      </w:pPr>
      <w:r>
        <w:rPr>
          <w:b/>
        </w:rPr>
        <w:t>2)</w:t>
      </w:r>
      <w:r>
        <w:t xml:space="preserve"> </w:t>
      </w:r>
      <w:r>
        <w:rPr>
          <w:b/>
        </w:rPr>
        <w:t>Hospodářská činnost</w:t>
      </w:r>
    </w:p>
    <w:p w14:paraId="3C43FA29" w14:textId="77777777" w:rsidR="00D37A44" w:rsidRDefault="00DC6275">
      <w:pPr>
        <w:pStyle w:val="Standard"/>
        <w:jc w:val="both"/>
      </w:pPr>
      <w:r>
        <w:t>Obec vede hospodářskou činnost na tyto výnosy a související náklady:</w:t>
      </w:r>
    </w:p>
    <w:p w14:paraId="16E0BBC2" w14:textId="77777777" w:rsidR="00D37A44" w:rsidRDefault="00DC6275">
      <w:pPr>
        <w:pStyle w:val="Standard"/>
        <w:numPr>
          <w:ilvl w:val="0"/>
          <w:numId w:val="6"/>
        </w:numPr>
        <w:jc w:val="both"/>
      </w:pPr>
      <w:r>
        <w:t>Lesní hospodářství</w:t>
      </w:r>
    </w:p>
    <w:p w14:paraId="468FB22E" w14:textId="77777777" w:rsidR="00D37A44" w:rsidRDefault="00DC6275">
      <w:pPr>
        <w:pStyle w:val="Standard"/>
        <w:numPr>
          <w:ilvl w:val="0"/>
          <w:numId w:val="1"/>
        </w:numPr>
        <w:jc w:val="both"/>
      </w:pPr>
      <w:r>
        <w:t>Parkoviště</w:t>
      </w:r>
    </w:p>
    <w:p w14:paraId="11B36B1A" w14:textId="77777777" w:rsidR="00D37A44" w:rsidRDefault="00DC6275">
      <w:pPr>
        <w:pStyle w:val="Standard"/>
        <w:numPr>
          <w:ilvl w:val="0"/>
          <w:numId w:val="1"/>
        </w:numPr>
        <w:jc w:val="both"/>
      </w:pPr>
      <w:r>
        <w:t>Prodejny</w:t>
      </w:r>
    </w:p>
    <w:p w14:paraId="2B207680" w14:textId="77777777" w:rsidR="00D37A44" w:rsidRDefault="00D37A44">
      <w:pPr>
        <w:pStyle w:val="Standard"/>
        <w:jc w:val="both"/>
      </w:pPr>
    </w:p>
    <w:p w14:paraId="176ECCDE" w14:textId="77777777" w:rsidR="00D37A44" w:rsidRDefault="00DC6275">
      <w:pPr>
        <w:pStyle w:val="Standard"/>
        <w:jc w:val="both"/>
      </w:pPr>
      <w:r>
        <w:t xml:space="preserve">Náklady a výnosy odpovídaly </w:t>
      </w:r>
      <w:r>
        <w:t>rozpočtovaným hodnotám.</w:t>
      </w:r>
    </w:p>
    <w:p w14:paraId="10B61540" w14:textId="77777777" w:rsidR="00D37A44" w:rsidRDefault="00DC6275">
      <w:pPr>
        <w:pStyle w:val="Standard"/>
        <w:jc w:val="both"/>
      </w:pPr>
      <w:r>
        <w:t>Hospodářský výsledek hospodářské činnosti k 31. 12. 2021 činil: 6 753 494,67 Kč</w:t>
      </w:r>
    </w:p>
    <w:p w14:paraId="3459FF5C" w14:textId="77777777" w:rsidR="00D37A44" w:rsidRDefault="00DC6275">
      <w:pPr>
        <w:pStyle w:val="Standard"/>
        <w:jc w:val="both"/>
      </w:pPr>
      <w:r>
        <w:t>Zůstatky na účtech hospodářské činnosti k 31. 12. 2021: 7 406 034,53 Kč</w:t>
      </w:r>
    </w:p>
    <w:tbl>
      <w:tblPr>
        <w:tblW w:w="79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8"/>
        <w:gridCol w:w="3073"/>
      </w:tblGrid>
      <w:tr w:rsidR="00D37A44" w14:paraId="7E803B6E" w14:textId="77777777">
        <w:tblPrEx>
          <w:tblCellMar>
            <w:top w:w="0" w:type="dxa"/>
            <w:bottom w:w="0" w:type="dxa"/>
          </w:tblCellMar>
        </w:tblPrEx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2E5B" w14:textId="77777777" w:rsidR="00D37A44" w:rsidRDefault="00DC6275">
            <w:pPr>
              <w:pStyle w:val="Standard"/>
              <w:jc w:val="both"/>
            </w:pPr>
            <w:r>
              <w:t>Výnosy za rok 2021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D5345" w14:textId="77777777" w:rsidR="00D37A44" w:rsidRDefault="00DC6275">
            <w:pPr>
              <w:pStyle w:val="Standard"/>
              <w:jc w:val="center"/>
            </w:pPr>
            <w:r>
              <w:t>12 927 656,56</w:t>
            </w:r>
          </w:p>
        </w:tc>
      </w:tr>
      <w:tr w:rsidR="00D37A44" w14:paraId="0252E5D3" w14:textId="77777777">
        <w:tblPrEx>
          <w:tblCellMar>
            <w:top w:w="0" w:type="dxa"/>
            <w:bottom w:w="0" w:type="dxa"/>
          </w:tblCellMar>
        </w:tblPrEx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E21A" w14:textId="77777777" w:rsidR="00D37A44" w:rsidRDefault="00DC6275">
            <w:pPr>
              <w:pStyle w:val="Standard"/>
              <w:jc w:val="both"/>
            </w:pPr>
            <w:r>
              <w:t>Náklady za rok 2021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ABBA" w14:textId="77777777" w:rsidR="00D37A44" w:rsidRDefault="00DC6275">
            <w:pPr>
              <w:pStyle w:val="Standard"/>
              <w:jc w:val="center"/>
            </w:pPr>
            <w:r>
              <w:t>6 174 161,89</w:t>
            </w:r>
          </w:p>
        </w:tc>
      </w:tr>
      <w:tr w:rsidR="00D37A44" w14:paraId="33C4A8F3" w14:textId="77777777">
        <w:tblPrEx>
          <w:tblCellMar>
            <w:top w:w="0" w:type="dxa"/>
            <w:bottom w:w="0" w:type="dxa"/>
          </w:tblCellMar>
        </w:tblPrEx>
        <w:tc>
          <w:tcPr>
            <w:tcW w:w="4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8EAB" w14:textId="77777777" w:rsidR="00D37A44" w:rsidRDefault="00DC627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Výsledek hospodaření za rok 2021</w:t>
            </w:r>
          </w:p>
        </w:tc>
        <w:tc>
          <w:tcPr>
            <w:tcW w:w="3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06BE" w14:textId="77777777" w:rsidR="00D37A44" w:rsidRDefault="00DC6275">
            <w:pPr>
              <w:pStyle w:val="Standard"/>
              <w:jc w:val="center"/>
            </w:pPr>
            <w:r>
              <w:t>6 753 494,67</w:t>
            </w:r>
          </w:p>
        </w:tc>
      </w:tr>
    </w:tbl>
    <w:p w14:paraId="1A924AEC" w14:textId="77777777" w:rsidR="00D37A44" w:rsidRDefault="00D37A44">
      <w:pPr>
        <w:pStyle w:val="Standard"/>
        <w:jc w:val="both"/>
      </w:pPr>
    </w:p>
    <w:p w14:paraId="7950EEA3" w14:textId="77777777" w:rsidR="00D37A44" w:rsidRDefault="00DC6275">
      <w:pPr>
        <w:pStyle w:val="Standard"/>
        <w:jc w:val="both"/>
        <w:rPr>
          <w:b/>
        </w:rPr>
      </w:pPr>
      <w:r>
        <w:rPr>
          <w:b/>
        </w:rPr>
        <w:t>3) Účelové fondy – sociální fond 24 415,00</w:t>
      </w:r>
    </w:p>
    <w:p w14:paraId="30DFD82E" w14:textId="77777777" w:rsidR="00D37A44" w:rsidRDefault="00DC6275">
      <w:pPr>
        <w:pStyle w:val="Standard"/>
        <w:jc w:val="both"/>
      </w:pPr>
      <w:r>
        <w:t xml:space="preserve">     Tvorba a čerpání sociálního fondu se řídí rozpočtem a směrnicemi k používání sociálního fondu.</w:t>
      </w:r>
    </w:p>
    <w:p w14:paraId="16752505" w14:textId="77777777" w:rsidR="00D37A44" w:rsidRDefault="00DC6275">
      <w:pPr>
        <w:pStyle w:val="Standard"/>
        <w:jc w:val="both"/>
      </w:pPr>
      <w:r>
        <w:t xml:space="preserve">      Pravidla Sociálního fondu pro rok 2021 byly </w:t>
      </w:r>
      <w:proofErr w:type="gramStart"/>
      <w:r>
        <w:t>schváleny</w:t>
      </w:r>
      <w:proofErr w:type="gramEnd"/>
      <w:r>
        <w:t xml:space="preserve"> zastu</w:t>
      </w:r>
      <w:r>
        <w:t>pitelstvem obce dne 26.2.2021.</w:t>
      </w:r>
    </w:p>
    <w:p w14:paraId="2719EF29" w14:textId="77777777" w:rsidR="00D37A44" w:rsidRDefault="00D37A44">
      <w:pPr>
        <w:pStyle w:val="Standard"/>
        <w:jc w:val="both"/>
      </w:pPr>
    </w:p>
    <w:p w14:paraId="28F8B02B" w14:textId="77777777" w:rsidR="00D37A44" w:rsidRDefault="00DC6275">
      <w:pPr>
        <w:pStyle w:val="Standard"/>
        <w:jc w:val="both"/>
      </w:pPr>
      <w:r>
        <w:rPr>
          <w:b/>
        </w:rPr>
        <w:t>4) Příspěvkové organizace zřízené obcí – 0</w:t>
      </w:r>
    </w:p>
    <w:p w14:paraId="678B24E8" w14:textId="77777777" w:rsidR="00D37A44" w:rsidRDefault="00D37A44">
      <w:pPr>
        <w:pStyle w:val="Standard"/>
        <w:jc w:val="both"/>
        <w:rPr>
          <w:b/>
        </w:rPr>
      </w:pPr>
    </w:p>
    <w:p w14:paraId="6013B677" w14:textId="77777777" w:rsidR="00D37A44" w:rsidRDefault="00D37A44">
      <w:pPr>
        <w:pStyle w:val="Standard"/>
        <w:pageBreakBefore/>
        <w:jc w:val="both"/>
        <w:rPr>
          <w:b/>
        </w:rPr>
      </w:pPr>
    </w:p>
    <w:p w14:paraId="6F4BD96E" w14:textId="77777777" w:rsidR="00D37A44" w:rsidRDefault="00DC6275">
      <w:pPr>
        <w:pStyle w:val="Standard"/>
        <w:jc w:val="both"/>
      </w:pPr>
      <w:r>
        <w:rPr>
          <w:b/>
        </w:rPr>
        <w:t>5) Vyúčtování finančních vztahů ke státnímu rozpočtu a ostatním rozpočtům veřejné úrovně</w:t>
      </w:r>
    </w:p>
    <w:p w14:paraId="4BE147DF" w14:textId="77777777" w:rsidR="00D37A44" w:rsidRDefault="00D37A44">
      <w:pPr>
        <w:pStyle w:val="Standard"/>
        <w:jc w:val="both"/>
        <w:rPr>
          <w:b/>
        </w:rPr>
      </w:pPr>
    </w:p>
    <w:p w14:paraId="1C8F1A0B" w14:textId="77777777" w:rsidR="00D37A44" w:rsidRDefault="00DC6275">
      <w:pPr>
        <w:pStyle w:val="Standard"/>
        <w:jc w:val="both"/>
      </w:pPr>
      <w:r>
        <w:rPr>
          <w:b/>
        </w:rPr>
        <w:t>Dotace</w:t>
      </w:r>
      <w:r>
        <w:t xml:space="preserve"> do rozpočtu obce za rok 2021 činily celkem: 4 868 527,48 Kč. Rozpis </w:t>
      </w:r>
      <w:r>
        <w:t>přijatých dotací je zpracován v tabulce. Dotace byly řádně vyúčtovány.</w:t>
      </w:r>
    </w:p>
    <w:p w14:paraId="38E6DE48" w14:textId="77777777" w:rsidR="00D37A44" w:rsidRDefault="00D37A44">
      <w:pPr>
        <w:pStyle w:val="Standard"/>
        <w:jc w:val="both"/>
      </w:pPr>
    </w:p>
    <w:tbl>
      <w:tblPr>
        <w:tblW w:w="10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1559"/>
        <w:gridCol w:w="1591"/>
        <w:gridCol w:w="1102"/>
        <w:gridCol w:w="1284"/>
      </w:tblGrid>
      <w:tr w:rsidR="00D37A44" w14:paraId="0EE49DE9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A322C" w14:textId="77777777" w:rsidR="00D37A44" w:rsidRDefault="00DC6275">
            <w:pPr>
              <w:pStyle w:val="Standard"/>
              <w:jc w:val="both"/>
            </w:pPr>
            <w:r>
              <w:t>přijaté dotace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766F" w14:textId="77777777" w:rsidR="00D37A44" w:rsidRDefault="00DC6275">
            <w:pPr>
              <w:pStyle w:val="Standard"/>
              <w:jc w:val="center"/>
            </w:pPr>
            <w:r>
              <w:t>přijato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5FDB" w14:textId="77777777" w:rsidR="00D37A44" w:rsidRDefault="00DC6275">
            <w:pPr>
              <w:pStyle w:val="Standard"/>
              <w:jc w:val="center"/>
            </w:pPr>
            <w:r>
              <w:t>vyčerpáno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4519" w14:textId="77777777" w:rsidR="00D37A44" w:rsidRDefault="00DC6275">
            <w:pPr>
              <w:pStyle w:val="Standard"/>
              <w:jc w:val="center"/>
            </w:pPr>
            <w:r>
              <w:t>účelový znak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C98B" w14:textId="77777777" w:rsidR="00D37A44" w:rsidRDefault="00DC6275">
            <w:pPr>
              <w:pStyle w:val="Standard"/>
              <w:jc w:val="center"/>
            </w:pPr>
            <w:r>
              <w:t>poskytnuto</w:t>
            </w:r>
          </w:p>
        </w:tc>
      </w:tr>
      <w:tr w:rsidR="00D37A44" w14:paraId="27AFCF6A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A0E6" w14:textId="77777777" w:rsidR="00D37A44" w:rsidRDefault="00DC6275">
            <w:pPr>
              <w:pStyle w:val="Standard"/>
              <w:jc w:val="both"/>
            </w:pPr>
            <w:r>
              <w:t xml:space="preserve">4111 – </w:t>
            </w:r>
            <w:proofErr w:type="gramStart"/>
            <w:r>
              <w:t xml:space="preserve">dotace - </w:t>
            </w:r>
            <w:r>
              <w:rPr>
                <w:rFonts w:ascii="Arial, Helvetica, sans-serif" w:hAnsi="Arial, Helvetica, sans-serif"/>
                <w:color w:val="000000"/>
                <w:sz w:val="18"/>
              </w:rPr>
              <w:t>příspěvek</w:t>
            </w:r>
            <w:proofErr w:type="gramEnd"/>
            <w:r>
              <w:rPr>
                <w:rFonts w:ascii="Arial, Helvetica, sans-serif" w:hAnsi="Arial, Helvetica, sans-serif"/>
                <w:color w:val="000000"/>
                <w:sz w:val="18"/>
              </w:rPr>
              <w:t xml:space="preserve"> obcím pro rok 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8CAB" w14:textId="77777777" w:rsidR="00D37A44" w:rsidRDefault="00DC6275">
            <w:pPr>
              <w:pStyle w:val="Standard"/>
              <w:jc w:val="right"/>
            </w:pPr>
            <w:r>
              <w:t>141 550,44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525C" w14:textId="77777777" w:rsidR="00D37A44" w:rsidRDefault="00DC6275">
            <w:pPr>
              <w:pStyle w:val="Standard"/>
              <w:jc w:val="right"/>
            </w:pPr>
            <w:r>
              <w:t>141 550,44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9640" w14:textId="77777777" w:rsidR="00D37A44" w:rsidRDefault="00DC6275">
            <w:pPr>
              <w:pStyle w:val="Standard"/>
              <w:jc w:val="right"/>
            </w:pPr>
            <w:r>
              <w:t>98037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CE6B" w14:textId="77777777" w:rsidR="00D37A44" w:rsidRDefault="00DC6275">
            <w:pPr>
              <w:pStyle w:val="Standard"/>
              <w:jc w:val="both"/>
            </w:pPr>
            <w:proofErr w:type="spellStart"/>
            <w:r>
              <w:t>MZe</w:t>
            </w:r>
            <w:proofErr w:type="spellEnd"/>
          </w:p>
        </w:tc>
      </w:tr>
      <w:tr w:rsidR="00D37A44" w14:paraId="7E2D60D1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E89B" w14:textId="77777777" w:rsidR="00D37A44" w:rsidRDefault="00DC6275">
            <w:pPr>
              <w:pStyle w:val="Standard"/>
              <w:jc w:val="both"/>
            </w:pPr>
            <w:r>
              <w:t>4111 – dotace – volby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46A5" w14:textId="77777777" w:rsidR="00D37A44" w:rsidRDefault="00DC6275">
            <w:pPr>
              <w:pStyle w:val="Standard"/>
              <w:jc w:val="right"/>
            </w:pPr>
            <w:r>
              <w:t>124 000,00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F499" w14:textId="77777777" w:rsidR="00D37A44" w:rsidRDefault="00DC6275">
            <w:pPr>
              <w:pStyle w:val="Standard"/>
              <w:jc w:val="right"/>
            </w:pPr>
            <w:r>
              <w:t>124 000,00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3E18" w14:textId="77777777" w:rsidR="00D37A44" w:rsidRDefault="00DC6275">
            <w:pPr>
              <w:pStyle w:val="Standard"/>
              <w:jc w:val="right"/>
            </w:pPr>
            <w:r>
              <w:t>98071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CE27" w14:textId="77777777" w:rsidR="00D37A44" w:rsidRDefault="00DC6275">
            <w:pPr>
              <w:pStyle w:val="Standard"/>
              <w:jc w:val="both"/>
            </w:pPr>
            <w:r>
              <w:t>Par. kraj</w:t>
            </w:r>
          </w:p>
        </w:tc>
      </w:tr>
      <w:tr w:rsidR="00D37A44" w14:paraId="510D3707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2A0A" w14:textId="77777777" w:rsidR="00D37A44" w:rsidRDefault="00DC6275">
            <w:pPr>
              <w:pStyle w:val="Standard"/>
              <w:jc w:val="both"/>
            </w:pPr>
            <w:r>
              <w:t>4116 – dotace od ÚP na VPP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7BB4" w14:textId="77777777" w:rsidR="00D37A44" w:rsidRDefault="00DC6275">
            <w:pPr>
              <w:pStyle w:val="Standard"/>
              <w:jc w:val="right"/>
            </w:pPr>
            <w:r>
              <w:t>392 900,00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7976" w14:textId="77777777" w:rsidR="00D37A44" w:rsidRDefault="00DC6275">
            <w:pPr>
              <w:pStyle w:val="Standard"/>
              <w:jc w:val="right"/>
            </w:pPr>
            <w:r>
              <w:t>392 900,00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923D" w14:textId="77777777" w:rsidR="00D37A44" w:rsidRDefault="00DC6275">
            <w:pPr>
              <w:pStyle w:val="Standard"/>
              <w:jc w:val="right"/>
            </w:pPr>
            <w:r>
              <w:t>13013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F6FE" w14:textId="77777777" w:rsidR="00D37A44" w:rsidRDefault="00DC6275">
            <w:pPr>
              <w:pStyle w:val="Standard"/>
              <w:jc w:val="both"/>
            </w:pPr>
            <w:r>
              <w:t>ÚP</w:t>
            </w:r>
          </w:p>
        </w:tc>
      </w:tr>
      <w:tr w:rsidR="00D37A44" w14:paraId="0203E631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EFB3" w14:textId="77777777" w:rsidR="00D37A44" w:rsidRDefault="00DC6275">
            <w:pPr>
              <w:pStyle w:val="Standard"/>
              <w:jc w:val="both"/>
            </w:pPr>
            <w:r>
              <w:t>4116 – dotace od ÚP na VPP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4592" w14:textId="77777777" w:rsidR="00D37A44" w:rsidRDefault="00DC6275">
            <w:pPr>
              <w:pStyle w:val="Standard"/>
              <w:jc w:val="right"/>
            </w:pPr>
            <w:r>
              <w:t>456 894,00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DDF1" w14:textId="77777777" w:rsidR="00D37A44" w:rsidRDefault="00DC6275">
            <w:pPr>
              <w:pStyle w:val="Standard"/>
              <w:jc w:val="right"/>
            </w:pPr>
            <w:r>
              <w:t>456 894,00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2053" w14:textId="77777777" w:rsidR="00D37A44" w:rsidRDefault="00DC6275">
            <w:pPr>
              <w:pStyle w:val="Standard"/>
              <w:jc w:val="right"/>
            </w:pPr>
            <w:r>
              <w:t>13101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C55B" w14:textId="77777777" w:rsidR="00D37A44" w:rsidRDefault="00DC6275">
            <w:pPr>
              <w:pStyle w:val="Standard"/>
              <w:jc w:val="both"/>
            </w:pPr>
            <w:r>
              <w:t>ÚP</w:t>
            </w:r>
          </w:p>
        </w:tc>
      </w:tr>
      <w:tr w:rsidR="00D37A44" w14:paraId="3BD8E9EE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86C4" w14:textId="77777777" w:rsidR="00D37A44" w:rsidRDefault="00DC6275">
            <w:pPr>
              <w:pStyle w:val="Standard"/>
              <w:jc w:val="both"/>
            </w:pPr>
            <w:r>
              <w:t xml:space="preserve">4116 – </w:t>
            </w:r>
            <w:proofErr w:type="gramStart"/>
            <w:r>
              <w:t>dotace  Covid</w:t>
            </w:r>
            <w:proofErr w:type="gramEnd"/>
            <w:r>
              <w:t xml:space="preserve"> – soc. služby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0A68" w14:textId="77777777" w:rsidR="00D37A44" w:rsidRDefault="00DC6275">
            <w:pPr>
              <w:pStyle w:val="Standard"/>
              <w:jc w:val="right"/>
            </w:pPr>
            <w:r>
              <w:t>37 464,00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3CA0" w14:textId="77777777" w:rsidR="00D37A44" w:rsidRDefault="00DC6275">
            <w:pPr>
              <w:pStyle w:val="Standard"/>
              <w:jc w:val="right"/>
            </w:pPr>
            <w:r>
              <w:t>37 464,00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C846" w14:textId="77777777" w:rsidR="00D37A44" w:rsidRDefault="00DC6275">
            <w:pPr>
              <w:pStyle w:val="Standard"/>
              <w:jc w:val="right"/>
            </w:pPr>
            <w:r>
              <w:t>13351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12E6" w14:textId="77777777" w:rsidR="00D37A44" w:rsidRDefault="00DC6275">
            <w:pPr>
              <w:pStyle w:val="Standard"/>
              <w:jc w:val="both"/>
            </w:pPr>
            <w:r>
              <w:t>Par. kraj</w:t>
            </w:r>
          </w:p>
        </w:tc>
      </w:tr>
      <w:tr w:rsidR="00D37A44" w14:paraId="737802F1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2A47" w14:textId="77777777" w:rsidR="00D37A44" w:rsidRDefault="00DC6275">
            <w:pPr>
              <w:pStyle w:val="Standard"/>
              <w:jc w:val="both"/>
            </w:pPr>
            <w:r>
              <w:t>4116</w:t>
            </w:r>
            <w:proofErr w:type="gramStart"/>
            <w:r>
              <w:t>-  dotace</w:t>
            </w:r>
            <w:proofErr w:type="gramEnd"/>
            <w:r>
              <w:t xml:space="preserve"> – obnova </w:t>
            </w:r>
            <w:r>
              <w:t>vegetace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9EF7" w14:textId="77777777" w:rsidR="00D37A44" w:rsidRDefault="00DC6275">
            <w:pPr>
              <w:pStyle w:val="Standard"/>
              <w:jc w:val="right"/>
            </w:pPr>
            <w:r>
              <w:t>49 059,45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33E8" w14:textId="77777777" w:rsidR="00D37A44" w:rsidRDefault="00DC6275">
            <w:pPr>
              <w:pStyle w:val="Standard"/>
              <w:jc w:val="right"/>
            </w:pPr>
            <w:r>
              <w:t>49 059,45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44BD" w14:textId="77777777" w:rsidR="00D37A44" w:rsidRDefault="00DC6275">
            <w:pPr>
              <w:pStyle w:val="Standard"/>
              <w:jc w:val="right"/>
            </w:pPr>
            <w:r>
              <w:t>15011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F16F" w14:textId="77777777" w:rsidR="00D37A44" w:rsidRDefault="00DC6275">
            <w:pPr>
              <w:pStyle w:val="Standard"/>
              <w:jc w:val="both"/>
            </w:pPr>
            <w:r>
              <w:t>MŽP</w:t>
            </w:r>
          </w:p>
        </w:tc>
      </w:tr>
      <w:tr w:rsidR="00D37A44" w14:paraId="53B697E5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5CCAA" w14:textId="77777777" w:rsidR="00D37A44" w:rsidRDefault="00DC6275">
            <w:pPr>
              <w:pStyle w:val="Standard"/>
              <w:jc w:val="both"/>
            </w:pPr>
            <w:r>
              <w:t xml:space="preserve">4116 – dotace – </w:t>
            </w:r>
            <w:proofErr w:type="spellStart"/>
            <w:r>
              <w:t>Možděnice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6C01" w14:textId="77777777" w:rsidR="00D37A44" w:rsidRDefault="00DC6275">
            <w:pPr>
              <w:pStyle w:val="Standard"/>
              <w:jc w:val="right"/>
            </w:pPr>
            <w:r>
              <w:t>257 447,00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1876" w14:textId="77777777" w:rsidR="00D37A44" w:rsidRDefault="00DC6275">
            <w:pPr>
              <w:pStyle w:val="Standard"/>
              <w:jc w:val="right"/>
            </w:pPr>
            <w:r>
              <w:t>257 447,00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4641" w14:textId="77777777" w:rsidR="00D37A44" w:rsidRDefault="00DC6275">
            <w:pPr>
              <w:pStyle w:val="Standard"/>
              <w:jc w:val="right"/>
            </w:pPr>
            <w:r>
              <w:t>17058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E7DB" w14:textId="77777777" w:rsidR="00D37A44" w:rsidRDefault="00DC6275">
            <w:pPr>
              <w:pStyle w:val="Standard"/>
              <w:jc w:val="both"/>
            </w:pPr>
            <w:r>
              <w:t>Par. kraj</w:t>
            </w:r>
          </w:p>
        </w:tc>
      </w:tr>
      <w:tr w:rsidR="00D37A44" w14:paraId="3B779B4C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1624" w14:textId="77777777" w:rsidR="00D37A44" w:rsidRDefault="00DC6275">
            <w:pPr>
              <w:pStyle w:val="Standard"/>
              <w:jc w:val="both"/>
            </w:pPr>
            <w:r>
              <w:t>4116 – dotace – 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36C6" w14:textId="77777777" w:rsidR="00D37A44" w:rsidRDefault="00DC6275">
            <w:pPr>
              <w:pStyle w:val="Standard"/>
              <w:jc w:val="right"/>
            </w:pPr>
            <w:r>
              <w:t>80 886,00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1FA6" w14:textId="77777777" w:rsidR="00D37A44" w:rsidRDefault="00DC6275">
            <w:pPr>
              <w:pStyle w:val="Standard"/>
              <w:jc w:val="right"/>
            </w:pPr>
            <w:r>
              <w:t>80 886,00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F55B" w14:textId="77777777" w:rsidR="00D37A44" w:rsidRDefault="00DC6275">
            <w:pPr>
              <w:pStyle w:val="Standard"/>
              <w:jc w:val="right"/>
            </w:pPr>
            <w:r>
              <w:t>29014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5390" w14:textId="77777777" w:rsidR="00D37A44" w:rsidRDefault="00DC6275">
            <w:pPr>
              <w:pStyle w:val="Standard"/>
              <w:jc w:val="both"/>
            </w:pPr>
            <w:proofErr w:type="spellStart"/>
            <w:r>
              <w:t>MZe</w:t>
            </w:r>
            <w:proofErr w:type="spellEnd"/>
          </w:p>
        </w:tc>
      </w:tr>
      <w:tr w:rsidR="00D37A44" w14:paraId="7AD97224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973C" w14:textId="77777777" w:rsidR="00D37A44" w:rsidRDefault="00DC6275">
            <w:pPr>
              <w:pStyle w:val="Standard"/>
              <w:jc w:val="both"/>
            </w:pPr>
            <w:r>
              <w:t>4116 – dotace – les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D6D4" w14:textId="77777777" w:rsidR="00D37A44" w:rsidRDefault="00DC6275">
            <w:pPr>
              <w:pStyle w:val="Standard"/>
              <w:jc w:val="right"/>
            </w:pPr>
            <w:r>
              <w:t>199 307,00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4A92" w14:textId="77777777" w:rsidR="00D37A44" w:rsidRDefault="00DC6275">
            <w:pPr>
              <w:pStyle w:val="Standard"/>
              <w:jc w:val="right"/>
            </w:pPr>
            <w:r>
              <w:t>199 307,00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AEC9" w14:textId="77777777" w:rsidR="00D37A44" w:rsidRDefault="00DC6275">
            <w:pPr>
              <w:pStyle w:val="Standard"/>
              <w:jc w:val="right"/>
            </w:pPr>
            <w:r>
              <w:t>29015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36A8" w14:textId="77777777" w:rsidR="00D37A44" w:rsidRDefault="00DC6275">
            <w:pPr>
              <w:pStyle w:val="Standard"/>
              <w:jc w:val="both"/>
            </w:pPr>
            <w:proofErr w:type="spellStart"/>
            <w:r>
              <w:t>MZe</w:t>
            </w:r>
            <w:proofErr w:type="spellEnd"/>
          </w:p>
        </w:tc>
      </w:tr>
      <w:tr w:rsidR="00D37A44" w14:paraId="2415FD43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C83E" w14:textId="77777777" w:rsidR="00D37A44" w:rsidRDefault="00DC6275">
            <w:pPr>
              <w:pStyle w:val="Standard"/>
              <w:jc w:val="both"/>
            </w:pPr>
            <w:r>
              <w:t>4122 – dotace – 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9B10" w14:textId="77777777" w:rsidR="00D37A44" w:rsidRDefault="00DC6275">
            <w:pPr>
              <w:pStyle w:val="Standard"/>
              <w:jc w:val="right"/>
            </w:pPr>
            <w:r>
              <w:t>33 972,00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728E" w14:textId="77777777" w:rsidR="00D37A44" w:rsidRDefault="00DC6275">
            <w:pPr>
              <w:pStyle w:val="Standard"/>
              <w:jc w:val="right"/>
            </w:pPr>
            <w:r>
              <w:t>33 972,00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95D7" w14:textId="77777777" w:rsidR="00D37A44" w:rsidRDefault="00DC6275">
            <w:pPr>
              <w:pStyle w:val="Standard"/>
              <w:jc w:val="right"/>
            </w:pPr>
            <w:r>
              <w:t>29029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44B" w14:textId="77777777" w:rsidR="00D37A44" w:rsidRDefault="00DC6275">
            <w:pPr>
              <w:pStyle w:val="Standard"/>
              <w:jc w:val="both"/>
            </w:pPr>
            <w:proofErr w:type="spellStart"/>
            <w:r>
              <w:t>MZe</w:t>
            </w:r>
            <w:proofErr w:type="spellEnd"/>
          </w:p>
        </w:tc>
      </w:tr>
      <w:tr w:rsidR="00D37A44" w14:paraId="005AD248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A8E9" w14:textId="77777777" w:rsidR="00D37A44" w:rsidRDefault="00DC6275">
            <w:pPr>
              <w:pStyle w:val="Standard"/>
              <w:jc w:val="both"/>
            </w:pPr>
            <w:r>
              <w:t>4122 – dotace na provoz obchodů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EDFA" w14:textId="77777777" w:rsidR="00D37A44" w:rsidRDefault="00DC6275">
            <w:pPr>
              <w:pStyle w:val="Standard"/>
              <w:jc w:val="right"/>
            </w:pPr>
            <w:r>
              <w:t>100 000,00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6910" w14:textId="77777777" w:rsidR="00D37A44" w:rsidRDefault="00DC6275">
            <w:pPr>
              <w:pStyle w:val="Standard"/>
              <w:jc w:val="right"/>
            </w:pPr>
            <w:r>
              <w:t>100 0000,00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4B1A" w14:textId="77777777" w:rsidR="00D37A44" w:rsidRDefault="00D37A44">
            <w:pPr>
              <w:pStyle w:val="Standard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F871" w14:textId="77777777" w:rsidR="00D37A44" w:rsidRDefault="00DC6275">
            <w:pPr>
              <w:pStyle w:val="Standard"/>
              <w:jc w:val="both"/>
            </w:pPr>
            <w:r>
              <w:t>Par. kraj</w:t>
            </w:r>
          </w:p>
        </w:tc>
      </w:tr>
      <w:tr w:rsidR="00D37A44" w14:paraId="38947137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D5B8" w14:textId="77777777" w:rsidR="00D37A44" w:rsidRDefault="00DC6275">
            <w:pPr>
              <w:pStyle w:val="Standard"/>
              <w:jc w:val="both"/>
            </w:pPr>
            <w:r>
              <w:t>4122 – dotace na křížky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CB35" w14:textId="77777777" w:rsidR="00D37A44" w:rsidRDefault="00DC6275">
            <w:pPr>
              <w:pStyle w:val="Standard"/>
              <w:jc w:val="right"/>
            </w:pPr>
            <w:r>
              <w:t>40 000,00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B6E6" w14:textId="77777777" w:rsidR="00D37A44" w:rsidRDefault="00DC6275">
            <w:pPr>
              <w:pStyle w:val="Standard"/>
              <w:jc w:val="right"/>
            </w:pPr>
            <w:r>
              <w:t>40 000,00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7F21" w14:textId="77777777" w:rsidR="00D37A44" w:rsidRDefault="00D37A44">
            <w:pPr>
              <w:pStyle w:val="Standard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EC35" w14:textId="77777777" w:rsidR="00D37A44" w:rsidRDefault="00DC6275">
            <w:pPr>
              <w:pStyle w:val="Standard"/>
              <w:jc w:val="both"/>
            </w:pPr>
            <w:r>
              <w:t>Par. kraj</w:t>
            </w:r>
          </w:p>
        </w:tc>
      </w:tr>
      <w:tr w:rsidR="00D37A44" w14:paraId="4BE48C7D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1B28" w14:textId="77777777" w:rsidR="00D37A44" w:rsidRDefault="00DC6275">
            <w:pPr>
              <w:pStyle w:val="Standard"/>
              <w:jc w:val="both"/>
            </w:pPr>
            <w:r>
              <w:t>4122 – dotace na sociální služby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8EA4" w14:textId="77777777" w:rsidR="00D37A44" w:rsidRDefault="00DC6275">
            <w:pPr>
              <w:pStyle w:val="Standard"/>
              <w:jc w:val="right"/>
            </w:pPr>
            <w:r>
              <w:t>110 000,00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23DD" w14:textId="77777777" w:rsidR="00D37A44" w:rsidRDefault="00DC6275">
            <w:pPr>
              <w:pStyle w:val="Standard"/>
              <w:jc w:val="right"/>
            </w:pPr>
            <w:r>
              <w:t>110 000,00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998C" w14:textId="77777777" w:rsidR="00D37A44" w:rsidRDefault="00D37A44">
            <w:pPr>
              <w:pStyle w:val="Standard"/>
              <w:jc w:val="right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558B" w14:textId="77777777" w:rsidR="00D37A44" w:rsidRDefault="00DC6275">
            <w:pPr>
              <w:pStyle w:val="Standard"/>
              <w:jc w:val="both"/>
            </w:pPr>
            <w:r>
              <w:t>Par. kraj</w:t>
            </w:r>
          </w:p>
        </w:tc>
      </w:tr>
      <w:tr w:rsidR="00D37A44" w14:paraId="60C1358E" w14:textId="77777777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6CD5" w14:textId="77777777" w:rsidR="00D37A44" w:rsidRDefault="00DC6275">
            <w:pPr>
              <w:pStyle w:val="Standard"/>
              <w:jc w:val="both"/>
            </w:pPr>
            <w:r>
              <w:t xml:space="preserve">4216 – </w:t>
            </w:r>
            <w:proofErr w:type="spellStart"/>
            <w:r>
              <w:t>inv</w:t>
            </w:r>
            <w:proofErr w:type="spellEnd"/>
            <w:r>
              <w:t xml:space="preserve">. dotace – Sběrný dvůr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DD8D" w14:textId="77777777" w:rsidR="00D37A44" w:rsidRDefault="00DC6275">
            <w:pPr>
              <w:pStyle w:val="Standard"/>
              <w:jc w:val="right"/>
            </w:pPr>
            <w:r>
              <w:t>3 006 902,14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5094" w14:textId="77777777" w:rsidR="00D37A44" w:rsidRDefault="00DC6275">
            <w:pPr>
              <w:pStyle w:val="Standard"/>
              <w:jc w:val="right"/>
            </w:pPr>
            <w:r>
              <w:t>3 006 902,14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8F60A" w14:textId="77777777" w:rsidR="00D37A44" w:rsidRDefault="00DC6275">
            <w:pPr>
              <w:pStyle w:val="Standard"/>
              <w:jc w:val="right"/>
            </w:pPr>
            <w:r>
              <w:t>15974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A0EA" w14:textId="77777777" w:rsidR="00D37A44" w:rsidRDefault="00DC6275">
            <w:pPr>
              <w:pStyle w:val="Standard"/>
              <w:jc w:val="both"/>
            </w:pPr>
            <w:r>
              <w:t>MŽP</w:t>
            </w:r>
          </w:p>
        </w:tc>
      </w:tr>
    </w:tbl>
    <w:p w14:paraId="6F306EDC" w14:textId="77777777" w:rsidR="00D37A44" w:rsidRDefault="00D37A44">
      <w:pPr>
        <w:pStyle w:val="Standard"/>
        <w:jc w:val="both"/>
      </w:pPr>
    </w:p>
    <w:p w14:paraId="3019EBCD" w14:textId="77777777" w:rsidR="00D37A44" w:rsidRDefault="00DC6275">
      <w:pPr>
        <w:pStyle w:val="Textbody"/>
        <w:rPr>
          <w:b/>
          <w:bCs/>
          <w:i w:val="0"/>
          <w:iCs w:val="0"/>
          <w:caps/>
        </w:rPr>
      </w:pPr>
      <w:r>
        <w:rPr>
          <w:b/>
          <w:bCs/>
          <w:i w:val="0"/>
          <w:iCs w:val="0"/>
          <w:caps/>
        </w:rPr>
        <w:t>7) Inventarizace majetku byla provedena k 31. 12. 2021</w:t>
      </w:r>
    </w:p>
    <w:p w14:paraId="6D77F74E" w14:textId="77777777" w:rsidR="00D37A44" w:rsidRDefault="00D37A44">
      <w:pPr>
        <w:pStyle w:val="Textbody"/>
        <w:rPr>
          <w:b/>
          <w:bCs/>
          <w:i w:val="0"/>
          <w:iCs w:val="0"/>
          <w:caps/>
        </w:rPr>
      </w:pPr>
    </w:p>
    <w:p w14:paraId="2E575164" w14:textId="77777777" w:rsidR="00D37A44" w:rsidRDefault="00DC6275">
      <w:pPr>
        <w:pStyle w:val="Textbody"/>
        <w:rPr>
          <w:b/>
          <w:bCs/>
          <w:i w:val="0"/>
          <w:iCs w:val="0"/>
          <w:caps/>
        </w:rPr>
      </w:pPr>
      <w:r>
        <w:rPr>
          <w:b/>
          <w:bCs/>
          <w:i w:val="0"/>
          <w:iCs w:val="0"/>
          <w:caps/>
        </w:rPr>
        <w:t>Majetek obce je veden na majetkových účtech a řádně inventarizován. Při prodeji majetku je postupováno v souladu se zákonem č. 128/2000 Sb.</w:t>
      </w:r>
    </w:p>
    <w:p w14:paraId="66DA2C16" w14:textId="77777777" w:rsidR="00D37A44" w:rsidRDefault="00DC6275">
      <w:pPr>
        <w:pStyle w:val="Textbody"/>
        <w:rPr>
          <w:b/>
          <w:bCs/>
          <w:i w:val="0"/>
          <w:iCs w:val="0"/>
          <w:caps/>
        </w:rPr>
      </w:pPr>
      <w:r>
        <w:rPr>
          <w:b/>
          <w:bCs/>
          <w:i w:val="0"/>
          <w:iCs w:val="0"/>
          <w:caps/>
        </w:rPr>
        <w:t xml:space="preserve">o obcích, </w:t>
      </w:r>
      <w:r>
        <w:rPr>
          <w:b/>
          <w:bCs/>
          <w:i w:val="0"/>
          <w:iCs w:val="0"/>
          <w:caps/>
        </w:rPr>
        <w:t>v platném znění.</w:t>
      </w:r>
    </w:p>
    <w:p w14:paraId="5ADA4220" w14:textId="77777777" w:rsidR="00D37A44" w:rsidRDefault="00DC6275">
      <w:pPr>
        <w:pStyle w:val="Textbody"/>
        <w:rPr>
          <w:b/>
          <w:bCs/>
          <w:i w:val="0"/>
          <w:iCs w:val="0"/>
          <w:caps/>
        </w:rPr>
      </w:pPr>
      <w:r>
        <w:rPr>
          <w:b/>
          <w:bCs/>
          <w:i w:val="0"/>
          <w:iCs w:val="0"/>
          <w:caps/>
        </w:rPr>
        <w:t>Výkaz Rozvaha, výkaz zisku a ztrát a příloha účetní závěrky jsou obsaženy v příloze č. 2 tohoto závěrečného účtu.</w:t>
      </w:r>
    </w:p>
    <w:p w14:paraId="0227A251" w14:textId="77777777" w:rsidR="00D37A44" w:rsidRDefault="00DC6275">
      <w:pPr>
        <w:pStyle w:val="Textbody"/>
      </w:pPr>
      <w:r>
        <w:rPr>
          <w:b/>
          <w:bCs/>
          <w:i w:val="0"/>
          <w:iCs w:val="0"/>
          <w:caps/>
        </w:rPr>
        <w:t>Inventarizační zpráva je obsažena v příloze č. 3 tohoto závěrečného účtu.</w:t>
      </w:r>
    </w:p>
    <w:p w14:paraId="458AA4FD" w14:textId="77777777" w:rsidR="00D37A44" w:rsidRDefault="00D37A44">
      <w:pPr>
        <w:pStyle w:val="Textbody"/>
        <w:jc w:val="center"/>
        <w:rPr>
          <w:b/>
          <w:bCs/>
          <w:i w:val="0"/>
          <w:iCs w:val="0"/>
          <w:caps/>
          <w:u w:val="single"/>
        </w:rPr>
      </w:pPr>
    </w:p>
    <w:tbl>
      <w:tblPr>
        <w:tblW w:w="102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"/>
        <w:gridCol w:w="3335"/>
        <w:gridCol w:w="2475"/>
        <w:gridCol w:w="1415"/>
        <w:gridCol w:w="1414"/>
        <w:gridCol w:w="442"/>
        <w:gridCol w:w="124"/>
        <w:gridCol w:w="990"/>
      </w:tblGrid>
      <w:tr w:rsidR="00D37A44" w14:paraId="0CA9C4ED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122" w:type="dxa"/>
            <w:gridSpan w:val="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E85427" w14:textId="77777777" w:rsidR="00D37A44" w:rsidRDefault="00DC6275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 xml:space="preserve">Srovnávací tabulka účetní evidence a inventurních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  <w:t>soupisů</w:t>
            </w: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14FA2" w14:textId="77777777" w:rsidR="00D37A44" w:rsidRDefault="00D37A4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8D03F" w14:textId="77777777" w:rsidR="00D37A44" w:rsidRDefault="00D37A44">
            <w:pPr>
              <w:widowControl/>
              <w:suppressAutoHyphens w:val="0"/>
              <w:autoSpaceDE w:val="0"/>
              <w:spacing w:after="0" w:line="240" w:lineRule="auto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37A44" w14:paraId="6B69FD6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122" w:type="dxa"/>
            <w:gridSpan w:val="6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F468E0" w14:textId="77777777" w:rsidR="00D37A44" w:rsidRDefault="00DC6275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 xml:space="preserve">                                       příloha k inventarizační zprávě Obce Vysočina za rok 2021</w:t>
            </w:r>
          </w:p>
          <w:p w14:paraId="26683CBB" w14:textId="77777777" w:rsidR="00D37A44" w:rsidRDefault="00DC6275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IČO: 00271217</w:t>
            </w:r>
          </w:p>
        </w:tc>
        <w:tc>
          <w:tcPr>
            <w:tcW w:w="1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EA63B" w14:textId="77777777" w:rsidR="00D37A44" w:rsidRDefault="00D37A44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BE62B" w14:textId="77777777" w:rsidR="00D37A44" w:rsidRDefault="00D37A44">
            <w:pPr>
              <w:widowControl/>
              <w:suppressAutoHyphens w:val="0"/>
              <w:autoSpaceDE w:val="0"/>
              <w:spacing w:after="0" w:line="240" w:lineRule="auto"/>
              <w:textAlignment w:val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37A44" w14:paraId="537676E7" w14:textId="7777777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C1776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</w:pP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CF431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č.ú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47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0CBFA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1415" w:type="dxa"/>
            <w:tcBorders>
              <w:top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DF6EF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částka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702BF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stav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11DA7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částka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EB2EFD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vysvětlení</w:t>
            </w:r>
          </w:p>
        </w:tc>
      </w:tr>
      <w:tr w:rsidR="00D37A44" w14:paraId="16E13161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C5FBA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113F4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71FA8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63A5D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účetní evidence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9BC74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dle inventur</w:t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1F9099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rozdíl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B0AFD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</w:rPr>
              <w:t>rozdílu</w:t>
            </w:r>
          </w:p>
        </w:tc>
      </w:tr>
      <w:tr w:rsidR="00D37A44" w14:paraId="33A0BCE9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002D2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9260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5B2E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D8DF4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cs-CZ"/>
              </w:rPr>
              <w:t>k 31.12.2020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8BA667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6"/>
                <w:szCs w:val="16"/>
                <w:lang w:eastAsia="cs-CZ"/>
              </w:rPr>
              <w:t>k 31. 12. 2020</w:t>
            </w:r>
          </w:p>
        </w:tc>
        <w:tc>
          <w:tcPr>
            <w:tcW w:w="56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B925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8D92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</w:tr>
      <w:tr w:rsidR="00D37A44" w14:paraId="58F1A886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C1282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ED33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A3549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AE380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65EE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3564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</w:tr>
      <w:tr w:rsidR="00D37A44" w14:paraId="6FCC663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B0880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1FEF2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O18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FE920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Programy do počítače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624EF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89 709,10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3DCB6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89 709,10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6FD92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AA08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</w:tr>
      <w:tr w:rsidR="00D37A44" w14:paraId="46155252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AB875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31DD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Ostatní dlouhodobý nehmotný majetek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DC4C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325AA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8D21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05BF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</w:tr>
      <w:tr w:rsidR="00D37A44" w14:paraId="525BBDB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3FF16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DCD07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O19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8F5DC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Územní plán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EA6FC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799 220,00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91B1E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799 220,00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21442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FF0F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584F98C2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93593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90F0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3974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0518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522E8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48D6D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7485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</w:tr>
      <w:tr w:rsidR="00D37A44" w14:paraId="6490D55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4322E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5D12C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O21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6633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Stavby celkem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A3A29" w14:textId="256550BE" w:rsidR="00D37A44" w:rsidRDefault="003C6E82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63 239 850,99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5FB4E" w14:textId="71F5D76C" w:rsidR="00D37A44" w:rsidRDefault="003C6E82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63 239 850,99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6B2F4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C2FC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42E99944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55E099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60D9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Samostatné movité věci a soubory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mov.věcí</w:t>
            </w:r>
            <w:proofErr w:type="spellEnd"/>
            <w:proofErr w:type="gramEnd"/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3788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3886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44AC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4B39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</w:tr>
      <w:tr w:rsidR="00D37A44" w14:paraId="502E048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9AC82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BB2CC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O22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16FF19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Samostatné movité věci a soubory celkem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452466" w14:textId="0BE51E04" w:rsidR="00D37A44" w:rsidRDefault="003C6E82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353 144,94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20704" w14:textId="0132D9D9" w:rsidR="00D37A44" w:rsidRDefault="003C6E82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353 144,94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3F381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1678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158402D7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6FADDF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DF1C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Drobný dlouhodobý hmotný majetek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1D1E9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EB75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BE9A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0EB6B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38B4B5C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DB7DE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37740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O28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27D2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Drobný hmotný majetek celkem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950FD" w14:textId="4BC621E2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</w:t>
            </w:r>
            <w:r w:rsidR="003C6E8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754 202,47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4C4C4" w14:textId="3046EFF1" w:rsidR="00D37A44" w:rsidRDefault="003C6E82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4 754 202,47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D5849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0D47D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525FDB5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F2CA7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0B87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Kulturní předměty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1971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EB389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A689C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1BFA5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</w:tr>
      <w:tr w:rsidR="00D37A44" w14:paraId="079446D3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6F26A6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2A7A0F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O32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95D6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Kulturní předměty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1FF7C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91 895,00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2E634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91 895,00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62E88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408D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2E1D2784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DC5F9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0B993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C074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F340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D0F6D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5724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</w:tr>
      <w:tr w:rsidR="00D37A44" w14:paraId="4D316F8B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1CF1E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37569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O31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C09E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Pozemky celkem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4389D9" w14:textId="50581691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</w:t>
            </w:r>
            <w:r w:rsidR="003C6E8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54</w:t>
            </w:r>
            <w:r w:rsidR="003C6E82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0 600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,13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C41DD" w14:textId="59E731B0" w:rsidR="00D37A44" w:rsidRDefault="003C6E82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9 540 600,13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47BB0A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F3CE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340DE26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115B6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AEEBC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Nedokončený dlouhodobý hmotný majetek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599D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A692D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71A80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49109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</w:tr>
      <w:tr w:rsidR="00D37A44" w14:paraId="4A1AB7FF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3145C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0D4D4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O42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1A6D3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Rozestavěné stavby celkem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9D661" w14:textId="68FD773A" w:rsidR="00D37A44" w:rsidRDefault="003C6E82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1 148 854,96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2061A" w14:textId="04D6FA26" w:rsidR="00D37A44" w:rsidRDefault="003C6E82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1 148 854,96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90FC7F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3360F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38732D1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17F2F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92E3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Ostatní dlouhodobý finanční majetek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E4BB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CA37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82CE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09FE6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4EC197D6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6CDB0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DA117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O69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9EC7D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Hodnota akcií celkem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F23813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5 491 000,00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E015F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5 491 000,00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79CDC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F98DCC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33C42B8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AC694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D113C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Zboží na skladě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F17903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C444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3352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69D959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</w:rPr>
              <w:t> </w:t>
            </w:r>
          </w:p>
        </w:tc>
      </w:tr>
      <w:tr w:rsidR="00D37A44" w14:paraId="0C7741E1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6F885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8C04F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132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6872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Prodejna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C48D2" w14:textId="0C092FC8" w:rsidR="00D37A44" w:rsidRDefault="003C6E82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176 872,44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29614" w14:textId="4544E208" w:rsidR="00D37A44" w:rsidRDefault="003C6E82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176 872,44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34456D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8170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507B9876" w14:textId="77777777" w:rsidTr="00C66C6D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71746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4BDA9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Základní běžný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účet - OÚ</w:t>
            </w:r>
            <w:proofErr w:type="gramEnd"/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CBF1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B556D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93DC5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37C1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D64A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731BF07C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4C461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3E8B16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231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AC0A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Běžný účet obec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CC111" w14:textId="0AD37CB8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5 539 610,00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7AE8C" w14:textId="74DDD4E0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5 539 610,00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3016FC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EB17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56AC9C6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5AA5A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5085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Běžný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účet - hospodářská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 činnost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E2D6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F9D0F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9127B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6BDD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DD40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4142589F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95012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199E9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241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A2B2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Běžný </w:t>
            </w: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účet - hospodářská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činnost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74BA4" w14:textId="07B6252E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7 406 034,53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BACF" w14:textId="1113C8BB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7 406 034,53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43DB6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056E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25BCFCB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EA5E7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F561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Pokladna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6EC5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6086B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DD4E7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D683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354E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5F7A74C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87177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5D2C6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261 10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3C906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Pokladna - prodejna</w:t>
            </w:r>
            <w:proofErr w:type="gramEnd"/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3D5E0" w14:textId="3764C23C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125 436,00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0E564" w14:textId="26A689B9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125 436,00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D0034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D7A53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36163CB7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FD494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EB387C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261 33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E2DDA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Pokladna - OÚ</w:t>
            </w:r>
            <w:proofErr w:type="gramEnd"/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5E9CD3" w14:textId="416255BD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B30ADE" w14:textId="6C933BB3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4B3AD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5DC33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73FAD44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4135F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7E3A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Ceniny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543B9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40A0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208C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88CBA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21B9FD19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EDAF2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125B71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263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ADCA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Poštovní známky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10F39" w14:textId="60A431C8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5 651,00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1DBE4" w14:textId="462606A1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5 651,00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DA008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01237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46E1625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F6765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E7A2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Odběratelé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C25DE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83D8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C639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06718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D11D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6B3FDDCF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71852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BCE4C6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A1316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Pohledávky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051F2" w14:textId="6349393D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983 927,74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4867B" w14:textId="15E71B07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983 927,74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80729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767A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6116F8B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D493D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F571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Krátkodobé poskytnuté zálohy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9CF47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5B03F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333C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6437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714D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568108C6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11778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E21E6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314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673D16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Krátkodobé poskytnuté zálohy celkem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F483C" w14:textId="2624527A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113 880,00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31E6E" w14:textId="77583CAD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113 880,00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34CE3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95BB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7A22AEA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A7DCE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9148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 xml:space="preserve">Jiné pohledávky z hlavní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činnosti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6B226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D53EA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91871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B782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FC2BA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03E0B52E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43855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1D6BE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315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803E6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Jiné pohledávky celkem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A7655" w14:textId="15D06EFD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84 647,00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A6450" w14:textId="2EF03B5B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84 647,00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704D6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1734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52B660F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34A47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9568D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Dodavatelé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3CF9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03C6F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B40F9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8515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5825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650800B4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B25B90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F84DF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321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9258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Dodavatelé celkem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1363B" w14:textId="6B8DDA86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80 595,54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A6A3E" w14:textId="2EF1F593" w:rsidR="00D37A44" w:rsidRDefault="00C66C6D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80 595,54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AD38C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2619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1579ED5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FE19D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F374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Zaměstnanci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8605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55A6E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AD97F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6A51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7656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3DBE60E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41DE6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B9F80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331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2CC0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Zaměstnanci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9849D" w14:textId="4D60E4ED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272 308,00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1645A" w14:textId="4623423A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272 308,00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37C4D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48B3C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413AC33D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84B2B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894E0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335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4309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Zaměstnanci-pohledávky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7E054" w14:textId="7D68DEFC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5AC17" w14:textId="0872D766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7C354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2D203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239243F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0D767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342E8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Zúčtování s institucemi SZ a ZP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A066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36B17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01F82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58303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FDA3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0FB21A1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572F5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57E4E4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336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F4C809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OSSZ - sociální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zabezpečení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AC681" w14:textId="616B1C72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62 197,00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E1669" w14:textId="05DDD0D5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62 197,00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E81ED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B3B6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688D7CF8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F7EA8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CACF02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337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7444F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VZP - zdravotní</w:t>
            </w:r>
            <w:proofErr w:type="gramEnd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 xml:space="preserve"> pojištění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664EA" w14:textId="4CE58C9B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32 295,00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A2CCB" w14:textId="68CC89B4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32 295,00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51BAD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36A9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4ABF2A8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02D02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CB635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Jiné přímé daně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AE001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6D205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3C4DC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40AD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B152B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0F7D653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FFE33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7ACFE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342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94442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Daň ze mzdy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812CA" w14:textId="38BE1979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11 327,00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5C22C" w14:textId="049A2EBE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11 327,00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6F650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43D3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11E0113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18B1B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2829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Daň z přidané hodnoty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9D24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39579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A33F4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7C7D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99543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61B75BC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2528F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62C63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343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81B62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DPH celkem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57DAA" w14:textId="344209EF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265 641,00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9C87" w14:textId="694B3B77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265 641,00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BC29B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58CCD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364CA3F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9C4AD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B0EB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Krátkodobé přijaté zálohy na transfery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F811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7C1F2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8270B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ED1C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3623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4688DBF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BF4FB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21361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374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1E540C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Krátkodobé přijaté zálohy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B01BC" w14:textId="1891500F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47 445,00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E7E08" w14:textId="7B74C342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47 445,00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C5F8F6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CB92D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1C66E58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AC2A3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99406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Výnosy příštích období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0757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7DE95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2A702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DF05C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AE45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17DB3828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0328D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02223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384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A8D8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Výnosy příštích období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454C6" w14:textId="1DC94D0C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1 255 900,00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51CE1" w14:textId="7A8DF607" w:rsidR="00D37A44" w:rsidRDefault="001A19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1 255 900,00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19B43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E23A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2F1D1F82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612A0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5518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Dohadné účty pasivní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573D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B04F4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A07C4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8BF3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DB3F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6E2390F3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E9AEB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99D0EE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389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1371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Dohadné účty pasivní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A63A4" w14:textId="6ADA0DFE" w:rsidR="00D37A44" w:rsidRDefault="004B615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113 880,00</w:t>
            </w:r>
          </w:p>
        </w:tc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D439A" w14:textId="5E053AA9" w:rsidR="00D37A44" w:rsidRDefault="004B615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113 880,00</w:t>
            </w:r>
          </w:p>
        </w:tc>
        <w:tc>
          <w:tcPr>
            <w:tcW w:w="5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7272F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737C6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2849F878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CBB60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D50E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Jmění účetní jednotky</w:t>
            </w:r>
          </w:p>
        </w:tc>
        <w:tc>
          <w:tcPr>
            <w:tcW w:w="2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849D0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8247A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C327E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9BAE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64136C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6FE72582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DCC17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B668C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401</w:t>
            </w:r>
          </w:p>
        </w:tc>
        <w:tc>
          <w:tcPr>
            <w:tcW w:w="247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9DAA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Jmění účetní jednotky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72C89" w14:textId="1B7961E5" w:rsidR="00D37A44" w:rsidRDefault="004B615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47 348 564,94</w:t>
            </w:r>
          </w:p>
        </w:tc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4701E" w14:textId="00F635E6" w:rsidR="00D37A44" w:rsidRDefault="004B615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47 348 564,94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DFB8C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78231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799B21C5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6EB9C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D96B0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Transfery na pořízení dlouhodobého majetku</w:t>
            </w:r>
          </w:p>
        </w:tc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ECD871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85784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25573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14BEE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B3D4A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6F711150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B8D1C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13F77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403</w:t>
            </w:r>
          </w:p>
        </w:tc>
        <w:tc>
          <w:tcPr>
            <w:tcW w:w="247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C9F5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Transfery na pořízení dlouhodobého majetku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95753" w14:textId="74A0C135" w:rsidR="00D37A44" w:rsidRDefault="004B615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20 192 165,58</w:t>
            </w:r>
          </w:p>
        </w:tc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7BDBC" w14:textId="1934AD3A" w:rsidR="00D37A44" w:rsidRDefault="004B615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20 192 165,58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679B6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81F99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5005880E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21702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985C3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Oceňovací rozdíly</w:t>
            </w:r>
          </w:p>
        </w:tc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FD621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97E98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A96CA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789B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C070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5A2A734D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16111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35BD2B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406</w:t>
            </w:r>
          </w:p>
        </w:tc>
        <w:tc>
          <w:tcPr>
            <w:tcW w:w="247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6D4FD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Oceňovací rozdíly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5DADA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11 387 587,70</w:t>
            </w:r>
          </w:p>
        </w:tc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9E171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11 387 587,70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A9CD1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EE60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1C9D9173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640FE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818F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Opravy předcházejících období</w:t>
            </w:r>
          </w:p>
        </w:tc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F229D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B4DAE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FF7BB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FB3E0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4646E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68656A76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1B92C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9C95D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408</w:t>
            </w:r>
          </w:p>
        </w:tc>
        <w:tc>
          <w:tcPr>
            <w:tcW w:w="247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EE2B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Opravy předcházejících období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BFF23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2 813 269,59</w:t>
            </w:r>
          </w:p>
        </w:tc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7C359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2 813 269,59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DFACE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BA9FF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57AB793D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20E02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00DBC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Ostatní fondy</w:t>
            </w:r>
          </w:p>
        </w:tc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BC92D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1A222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5C393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ECB45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CF7AEB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3C4150AF" w14:textId="7777777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6FA44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BEC20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419</w:t>
            </w:r>
          </w:p>
        </w:tc>
        <w:tc>
          <w:tcPr>
            <w:tcW w:w="247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E7746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Ostatní fondy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25E6B" w14:textId="76B7082D" w:rsidR="00D37A44" w:rsidRDefault="004B615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24 415,00</w:t>
            </w:r>
          </w:p>
        </w:tc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D0C3C" w14:textId="1E6C34D6" w:rsidR="00D37A44" w:rsidRDefault="004B615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24 415,00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B19B6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632A2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4A40994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12FA1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CF619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  <w:t>Výsledek hospodaření předcházejících účetních</w:t>
            </w:r>
          </w:p>
        </w:tc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8A0947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2CDB8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AFF61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543009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C3B698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084A2AC2" w14:textId="77777777" w:rsidTr="004B615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5B54E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3335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4929C2" w14:textId="77777777" w:rsidR="00D37A44" w:rsidRDefault="00DC6275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432</w:t>
            </w:r>
          </w:p>
        </w:tc>
        <w:tc>
          <w:tcPr>
            <w:tcW w:w="24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D3C8B4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Výsledek hospodaření předcházejících účetních</w:t>
            </w:r>
          </w:p>
        </w:tc>
        <w:tc>
          <w:tcPr>
            <w:tcW w:w="141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750F9" w14:textId="020C2AFD" w:rsidR="00D37A44" w:rsidRDefault="004B615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13 049 534,81</w:t>
            </w:r>
          </w:p>
        </w:tc>
        <w:tc>
          <w:tcPr>
            <w:tcW w:w="14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A210C" w14:textId="0AC247B6" w:rsidR="00D37A44" w:rsidRDefault="004B615C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13 049 534,81</w:t>
            </w:r>
          </w:p>
        </w:tc>
        <w:tc>
          <w:tcPr>
            <w:tcW w:w="566" w:type="dxa"/>
            <w:gridSpan w:val="2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292DD" w14:textId="77777777" w:rsidR="00D37A44" w:rsidRDefault="00DC6275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90965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  <w:t> </w:t>
            </w:r>
          </w:p>
        </w:tc>
      </w:tr>
      <w:tr w:rsidR="00D37A44" w14:paraId="214C289F" w14:textId="77777777" w:rsidTr="004B615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6F765" w14:textId="77777777" w:rsidR="00D37A44" w:rsidRDefault="00D37A4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DA9E5" w14:textId="5A45C9C3" w:rsidR="00D37A44" w:rsidRDefault="00D37A44" w:rsidP="004B615C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B859D" w14:textId="26463036" w:rsidR="00D37A44" w:rsidRDefault="00D37A44">
            <w:pPr>
              <w:widowControl/>
              <w:suppressAutoHyphens w:val="0"/>
              <w:spacing w:after="0" w:line="240" w:lineRule="auto"/>
              <w:textAlignment w:val="auto"/>
            </w:pPr>
          </w:p>
        </w:tc>
        <w:tc>
          <w:tcPr>
            <w:tcW w:w="1415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1C68F" w14:textId="0FF4329B" w:rsidR="00D37A44" w:rsidRDefault="00D37A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B0C6E" w14:textId="15AFAFB3" w:rsidR="00D37A44" w:rsidRDefault="00D37A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89F72" w14:textId="63AD9811" w:rsidR="00D37A44" w:rsidRDefault="00D37A4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996D4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D37A44" w14:paraId="083FE6B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F1AEE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8D4A9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313B8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8266E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7005C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59E50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75B8D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D37A44" w14:paraId="2E68F7D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21687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7070C" w14:textId="77777777" w:rsidR="00D37A44" w:rsidRDefault="00DC6275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 xml:space="preserve">Vysočina 31. 1.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24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60E34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BDF98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5DAA0D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19AC7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B870D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  <w:tr w:rsidR="00D37A44" w14:paraId="195F3A4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96966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33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4D238D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7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59CC95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1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A73C8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1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878AD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A6774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FA87B" w14:textId="77777777" w:rsidR="00D37A44" w:rsidRDefault="00D37A44">
            <w:pPr>
              <w:widowControl/>
              <w:suppressAutoHyphens w:val="0"/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754B3CC2" w14:textId="77777777" w:rsidR="00D37A44" w:rsidRDefault="00DC6275">
      <w:pPr>
        <w:pStyle w:val="Standard"/>
        <w:jc w:val="both"/>
      </w:pPr>
      <w:r>
        <w:rPr>
          <w:b/>
        </w:rPr>
        <w:t>9) Zpráva o výsledku přezkoumání hospodaření obce za rok 2021</w:t>
      </w:r>
    </w:p>
    <w:p w14:paraId="6266DA8E" w14:textId="77777777" w:rsidR="00D37A44" w:rsidRDefault="00DC6275">
      <w:pPr>
        <w:pStyle w:val="Standard"/>
        <w:jc w:val="both"/>
      </w:pPr>
      <w:r>
        <w:t>Přezkoumání hospodaření provedla pracovní skupina Krajského úřadu Pardubického kraje</w:t>
      </w:r>
    </w:p>
    <w:p w14:paraId="1EDB7200" w14:textId="77777777" w:rsidR="00D37A44" w:rsidRDefault="00DC6275">
      <w:pPr>
        <w:pStyle w:val="Standard"/>
        <w:jc w:val="both"/>
      </w:pPr>
      <w:r>
        <w:t>ve složení:</w:t>
      </w:r>
    </w:p>
    <w:p w14:paraId="63B11981" w14:textId="77777777" w:rsidR="00D37A44" w:rsidRDefault="00DC6275">
      <w:pPr>
        <w:pStyle w:val="Standard"/>
        <w:jc w:val="both"/>
      </w:pPr>
      <w:r>
        <w:rPr>
          <w:b/>
        </w:rPr>
        <w:t xml:space="preserve">Eva </w:t>
      </w:r>
      <w:proofErr w:type="gramStart"/>
      <w:r>
        <w:rPr>
          <w:b/>
        </w:rPr>
        <w:t>Baťková</w:t>
      </w:r>
      <w:r>
        <w:t xml:space="preserve"> - kontrolor</w:t>
      </w:r>
      <w:proofErr w:type="gramEnd"/>
      <w:r>
        <w:t xml:space="preserve"> pověřený řízením přezkoumání,</w:t>
      </w:r>
    </w:p>
    <w:p w14:paraId="1C2C49D9" w14:textId="77777777" w:rsidR="00D37A44" w:rsidRDefault="00DC6275">
      <w:pPr>
        <w:pStyle w:val="Standard"/>
        <w:jc w:val="both"/>
      </w:pPr>
      <w:r>
        <w:t xml:space="preserve">kontrolorky: </w:t>
      </w:r>
      <w:r>
        <w:rPr>
          <w:b/>
        </w:rPr>
        <w:t xml:space="preserve">Ing. </w:t>
      </w:r>
      <w:r>
        <w:rPr>
          <w:b/>
        </w:rPr>
        <w:t>Ivana Bednaříková</w:t>
      </w:r>
    </w:p>
    <w:p w14:paraId="6A19D775" w14:textId="77777777" w:rsidR="00D37A44" w:rsidRDefault="00DC6275">
      <w:pPr>
        <w:pStyle w:val="Standard"/>
        <w:jc w:val="both"/>
      </w:pPr>
      <w:r>
        <w:rPr>
          <w:b/>
        </w:rPr>
        <w:t xml:space="preserve">                     Bc. Ivana Horáková</w:t>
      </w:r>
    </w:p>
    <w:p w14:paraId="7C6B843C" w14:textId="77777777" w:rsidR="00D37A44" w:rsidRDefault="00D37A44">
      <w:pPr>
        <w:pStyle w:val="Standard"/>
        <w:jc w:val="both"/>
      </w:pPr>
    </w:p>
    <w:p w14:paraId="43BCDEBE" w14:textId="77777777" w:rsidR="00D37A44" w:rsidRDefault="00DC6275">
      <w:pPr>
        <w:pStyle w:val="Standard"/>
        <w:jc w:val="both"/>
      </w:pPr>
      <w:r>
        <w:t>Přezkoumání bylo provedeno na základě písemné žádosti starosty obce.</w:t>
      </w:r>
    </w:p>
    <w:p w14:paraId="3FB9FD0F" w14:textId="77777777" w:rsidR="00D37A44" w:rsidRDefault="00DC6275">
      <w:pPr>
        <w:pStyle w:val="Standard"/>
        <w:jc w:val="both"/>
        <w:rPr>
          <w:b/>
        </w:rPr>
      </w:pPr>
      <w:r>
        <w:rPr>
          <w:b/>
        </w:rPr>
        <w:t>Přezkoumané období od 1. 1. 2021 do 31. 12. 2021</w:t>
      </w:r>
    </w:p>
    <w:p w14:paraId="5D2E00B7" w14:textId="77777777" w:rsidR="00D37A44" w:rsidRDefault="00D37A44">
      <w:pPr>
        <w:pStyle w:val="Standard"/>
        <w:jc w:val="both"/>
        <w:rPr>
          <w:b/>
        </w:rPr>
      </w:pPr>
    </w:p>
    <w:p w14:paraId="48DE4545" w14:textId="77777777" w:rsidR="00D37A44" w:rsidRDefault="00DC6275">
      <w:pPr>
        <w:pStyle w:val="Standard"/>
        <w:jc w:val="both"/>
        <w:rPr>
          <w:b/>
        </w:rPr>
      </w:pPr>
      <w:r>
        <w:rPr>
          <w:b/>
        </w:rPr>
        <w:t xml:space="preserve">1. Dílčí přezkoumání bylo vykonáno na úřadu obce dne </w:t>
      </w:r>
      <w:proofErr w:type="gramStart"/>
      <w:r>
        <w:rPr>
          <w:b/>
        </w:rPr>
        <w:t>10 .</w:t>
      </w:r>
      <w:proofErr w:type="gramEnd"/>
      <w:r>
        <w:rPr>
          <w:b/>
        </w:rPr>
        <w:t>11. 2021</w:t>
      </w:r>
    </w:p>
    <w:p w14:paraId="12144B46" w14:textId="77777777" w:rsidR="00D37A44" w:rsidRDefault="00DC6275">
      <w:pPr>
        <w:pStyle w:val="Standard"/>
        <w:jc w:val="both"/>
        <w:rPr>
          <w:b/>
        </w:rPr>
      </w:pPr>
      <w:r>
        <w:rPr>
          <w:b/>
        </w:rPr>
        <w:t>2. Konečné p</w:t>
      </w:r>
      <w:r>
        <w:rPr>
          <w:b/>
        </w:rPr>
        <w:t>řezkoumání bylo vykonáno na úřadu obce dne 30. 5. 2022.</w:t>
      </w:r>
    </w:p>
    <w:p w14:paraId="2F9882CA" w14:textId="77777777" w:rsidR="00D37A44" w:rsidRDefault="00D37A44">
      <w:pPr>
        <w:pStyle w:val="Standard"/>
        <w:jc w:val="both"/>
        <w:rPr>
          <w:b/>
        </w:rPr>
      </w:pPr>
    </w:p>
    <w:p w14:paraId="08DE485E" w14:textId="77777777" w:rsidR="00D37A44" w:rsidRDefault="00DC6275">
      <w:pPr>
        <w:pStyle w:val="Standard"/>
        <w:jc w:val="both"/>
      </w:pPr>
      <w:r>
        <w:rPr>
          <w:b/>
        </w:rPr>
        <w:t>Návrh na usnesení:</w:t>
      </w:r>
    </w:p>
    <w:p w14:paraId="528AEE7A" w14:textId="77777777" w:rsidR="00D37A44" w:rsidRDefault="00DC6275">
      <w:pPr>
        <w:pStyle w:val="Standard"/>
        <w:jc w:val="both"/>
      </w:pPr>
      <w:r>
        <w:rPr>
          <w:b/>
        </w:rPr>
        <w:t>„Zastupitelstvo obce schvaluje celoroční hospodaření obce a závěrečný účet obce za rok 2021 včetně zprávy Krajského úřadu Pardubického kraje, odboru kontroly o výsledku přezkoumání</w:t>
      </w:r>
      <w:r>
        <w:rPr>
          <w:b/>
        </w:rPr>
        <w:t xml:space="preserve"> hospodaření obce Vysočina, IČO </w:t>
      </w:r>
      <w:proofErr w:type="gramStart"/>
      <w:r>
        <w:rPr>
          <w:b/>
        </w:rPr>
        <w:t>00271217  za</w:t>
      </w:r>
      <w:proofErr w:type="gramEnd"/>
      <w:r>
        <w:rPr>
          <w:b/>
        </w:rPr>
        <w:t xml:space="preserve"> rok 2021  bez výhrad.</w:t>
      </w:r>
    </w:p>
    <w:p w14:paraId="36EB9E3B" w14:textId="77777777" w:rsidR="00D37A44" w:rsidRDefault="00D37A44">
      <w:pPr>
        <w:pStyle w:val="Standard"/>
        <w:jc w:val="center"/>
      </w:pPr>
    </w:p>
    <w:p w14:paraId="08220418" w14:textId="77777777" w:rsidR="00D37A44" w:rsidRDefault="00DC6275">
      <w:pPr>
        <w:pStyle w:val="Standard"/>
        <w:jc w:val="both"/>
      </w:pPr>
      <w:r>
        <w:rPr>
          <w:b/>
        </w:rPr>
        <w:t>Závěr zprávy:</w:t>
      </w:r>
    </w:p>
    <w:p w14:paraId="1C03CB36" w14:textId="77777777" w:rsidR="00D37A44" w:rsidRDefault="00DC6275">
      <w:pPr>
        <w:pStyle w:val="Standard"/>
        <w:jc w:val="both"/>
      </w:pPr>
      <w:r>
        <w:rPr>
          <w:b/>
        </w:rPr>
        <w:t>Při přezkoumání hospodaření obce za rok 2021 podle § 2 a § 3 zákona č.  420/2004 Sb.</w:t>
      </w:r>
    </w:p>
    <w:p w14:paraId="58979CD3" w14:textId="77777777" w:rsidR="00D37A44" w:rsidRDefault="00DC6275">
      <w:pPr>
        <w:pStyle w:val="Standard"/>
        <w:jc w:val="both"/>
      </w:pPr>
      <w:proofErr w:type="gramStart"/>
      <w:r>
        <w:t xml:space="preserve">→ </w:t>
      </w:r>
      <w:r>
        <w:rPr>
          <w:b/>
        </w:rPr>
        <w:t xml:space="preserve"> </w:t>
      </w:r>
      <w:r>
        <w:rPr>
          <w:rFonts w:ascii="Arial Black" w:hAnsi="Arial Black"/>
        </w:rPr>
        <w:t>ne</w:t>
      </w:r>
      <w:r>
        <w:rPr>
          <w:rFonts w:ascii="Arial Black" w:hAnsi="Arial Black"/>
          <w:b/>
          <w:sz w:val="22"/>
          <w:szCs w:val="22"/>
        </w:rPr>
        <w:t>byly</w:t>
      </w:r>
      <w:proofErr w:type="gramEnd"/>
      <w:r>
        <w:rPr>
          <w:rFonts w:ascii="Arial Black" w:hAnsi="Arial Black"/>
          <w:b/>
          <w:sz w:val="22"/>
          <w:szCs w:val="22"/>
        </w:rPr>
        <w:t xml:space="preserve"> zjištěny chyby a nedostatky</w:t>
      </w:r>
    </w:p>
    <w:p w14:paraId="4B682C0F" w14:textId="77777777" w:rsidR="00D37A44" w:rsidRDefault="00D37A44">
      <w:pPr>
        <w:pStyle w:val="Standard"/>
        <w:jc w:val="both"/>
      </w:pPr>
    </w:p>
    <w:p w14:paraId="766F1A61" w14:textId="77777777" w:rsidR="00D37A44" w:rsidRDefault="00DC6275">
      <w:pPr>
        <w:pStyle w:val="Standard"/>
        <w:jc w:val="both"/>
      </w:pPr>
      <w:r>
        <w:t>Kompletní výkazy a zpráva o výsledku přezkoumání h</w:t>
      </w:r>
      <w:r>
        <w:t>ospodaření obce Vysočina za rok 2021 jsou k nahlédnutí v kanceláři obecního úřadu.</w:t>
      </w:r>
    </w:p>
    <w:p w14:paraId="1F5400C3" w14:textId="77777777" w:rsidR="00D37A44" w:rsidRDefault="00D37A44">
      <w:pPr>
        <w:pStyle w:val="Standard"/>
        <w:jc w:val="both"/>
      </w:pPr>
    </w:p>
    <w:p w14:paraId="74AE06B0" w14:textId="77777777" w:rsidR="00D37A44" w:rsidRDefault="00DC6275">
      <w:pPr>
        <w:pStyle w:val="Standard"/>
        <w:jc w:val="both"/>
      </w:pPr>
      <w:r>
        <w:t>Plné znění zprávy o provedeném přezkoumání hospodaření obce za rok 2020 je přílohou k závěrečnému účtu. Příloha č. 4</w:t>
      </w:r>
    </w:p>
    <w:p w14:paraId="53438393" w14:textId="77777777" w:rsidR="00D37A44" w:rsidRDefault="00D37A44">
      <w:pPr>
        <w:pStyle w:val="Standard"/>
        <w:jc w:val="both"/>
      </w:pPr>
    </w:p>
    <w:p w14:paraId="601B7F22" w14:textId="77777777" w:rsidR="00D37A44" w:rsidRDefault="00DC6275">
      <w:pPr>
        <w:pStyle w:val="Standard"/>
        <w:jc w:val="both"/>
      </w:pPr>
      <w:r>
        <w:t>Vypracovala: Barbora Langerová</w:t>
      </w:r>
    </w:p>
    <w:p w14:paraId="19E9284D" w14:textId="77777777" w:rsidR="00D37A44" w:rsidRDefault="00D37A44">
      <w:pPr>
        <w:pStyle w:val="Standard"/>
      </w:pPr>
    </w:p>
    <w:p w14:paraId="20BBC97F" w14:textId="77777777" w:rsidR="00D37A44" w:rsidRDefault="00DC6275">
      <w:pPr>
        <w:pStyle w:val="Standard"/>
      </w:pPr>
      <w:r>
        <w:t xml:space="preserve">                      </w:t>
      </w:r>
      <w:r>
        <w:t xml:space="preserve">                                                                                   Tomáš Dubský           </w:t>
      </w:r>
    </w:p>
    <w:p w14:paraId="5F2DD777" w14:textId="77777777" w:rsidR="00D37A44" w:rsidRDefault="00DC6275">
      <w:pPr>
        <w:pStyle w:val="Standard"/>
      </w:pPr>
      <w:r>
        <w:t xml:space="preserve">                                                                                                           starosta obce</w:t>
      </w:r>
    </w:p>
    <w:p w14:paraId="7CAFD142" w14:textId="77777777" w:rsidR="00D37A44" w:rsidRDefault="00D37A44">
      <w:pPr>
        <w:pStyle w:val="Standard"/>
      </w:pPr>
    </w:p>
    <w:p w14:paraId="7FFBD9CB" w14:textId="77777777" w:rsidR="00D37A44" w:rsidRDefault="00DC6275">
      <w:pPr>
        <w:pStyle w:val="Standard"/>
      </w:pPr>
      <w:r>
        <w:t>Přílohy:</w:t>
      </w:r>
    </w:p>
    <w:p w14:paraId="7BDF34A8" w14:textId="77777777" w:rsidR="00D37A44" w:rsidRDefault="00DC6275">
      <w:pPr>
        <w:pStyle w:val="Standard"/>
      </w:pPr>
      <w:r>
        <w:t xml:space="preserve">1. Výkaz Fin </w:t>
      </w:r>
      <w:r>
        <w:t>2-12</w:t>
      </w:r>
    </w:p>
    <w:p w14:paraId="3CF4113C" w14:textId="77777777" w:rsidR="00D37A44" w:rsidRDefault="00DC6275">
      <w:pPr>
        <w:pStyle w:val="Standard"/>
      </w:pPr>
      <w:r>
        <w:t xml:space="preserve">2. Výkazy </w:t>
      </w:r>
      <w:proofErr w:type="gramStart"/>
      <w:r>
        <w:t>PO - rozvaha</w:t>
      </w:r>
      <w:proofErr w:type="gramEnd"/>
      <w:r>
        <w:t>, příloha, výkaz zisku a ztráty</w:t>
      </w:r>
    </w:p>
    <w:p w14:paraId="7A45FC8A" w14:textId="77777777" w:rsidR="00D37A44" w:rsidRDefault="00DC6275">
      <w:pPr>
        <w:pStyle w:val="Standard"/>
      </w:pPr>
      <w:r>
        <w:t>3. Inventarizační zpráva za rok 2021</w:t>
      </w:r>
    </w:p>
    <w:p w14:paraId="69F640DA" w14:textId="77777777" w:rsidR="00D37A44" w:rsidRDefault="00DC6275">
      <w:pPr>
        <w:pStyle w:val="Standard"/>
      </w:pPr>
      <w:r>
        <w:t>4. Plné znění roční zprávy o provedeném přezkoumání hospodaření obce za rok 2021</w:t>
      </w:r>
    </w:p>
    <w:p w14:paraId="2722DBD0" w14:textId="77777777" w:rsidR="00D37A44" w:rsidRDefault="00D37A44">
      <w:pPr>
        <w:pStyle w:val="Standard"/>
      </w:pPr>
    </w:p>
    <w:p w14:paraId="7F57949F" w14:textId="77777777" w:rsidR="00D37A44" w:rsidRDefault="00DC6275">
      <w:pPr>
        <w:pStyle w:val="Standard"/>
      </w:pPr>
      <w:r>
        <w:t>Uvedené přílohy jsou k nahlédnutí v kanceláři obecního úřadu Vysočina</w:t>
      </w:r>
    </w:p>
    <w:p w14:paraId="5DEDA4B3" w14:textId="77777777" w:rsidR="00D37A44" w:rsidRDefault="00DC6275">
      <w:pPr>
        <w:pStyle w:val="Standard"/>
      </w:pPr>
      <w:r>
        <w:t>Zveřejně</w:t>
      </w:r>
      <w:r>
        <w:t>no na úřední desce obce v elektronické podobě.</w:t>
      </w:r>
    </w:p>
    <w:p w14:paraId="00D45A7F" w14:textId="77777777" w:rsidR="00D37A44" w:rsidRDefault="00DC6275">
      <w:pPr>
        <w:pStyle w:val="Standard"/>
        <w:jc w:val="both"/>
      </w:pPr>
      <w:r>
        <w:t xml:space="preserve">Vyvěšeno:   </w:t>
      </w:r>
    </w:p>
    <w:p w14:paraId="6DA06A17" w14:textId="77777777" w:rsidR="00D37A44" w:rsidRDefault="00DC6275">
      <w:pPr>
        <w:pStyle w:val="Standard"/>
        <w:jc w:val="both"/>
      </w:pPr>
      <w:r>
        <w:t xml:space="preserve">Sejmuto:     </w:t>
      </w:r>
    </w:p>
    <w:p w14:paraId="3E12D7C9" w14:textId="77777777" w:rsidR="00D37A44" w:rsidRDefault="00DC6275">
      <w:pPr>
        <w:pStyle w:val="Standard"/>
        <w:jc w:val="both"/>
      </w:pPr>
      <w:r>
        <w:t xml:space="preserve">Schváleno:  </w:t>
      </w:r>
    </w:p>
    <w:sectPr w:rsidR="00D37A4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A357" w14:textId="77777777" w:rsidR="00DC6275" w:rsidRDefault="00DC6275">
      <w:pPr>
        <w:spacing w:after="0" w:line="240" w:lineRule="auto"/>
      </w:pPr>
      <w:r>
        <w:separator/>
      </w:r>
    </w:p>
  </w:endnote>
  <w:endnote w:type="continuationSeparator" w:id="0">
    <w:p w14:paraId="0CAD8162" w14:textId="77777777" w:rsidR="00DC6275" w:rsidRDefault="00DC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 Helvetica, sans-serif">
    <w:altName w:val="Arial"/>
    <w:charset w:val="00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C936" w14:textId="77777777" w:rsidR="00DC6275" w:rsidRDefault="00DC62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8D13A8" w14:textId="77777777" w:rsidR="00DC6275" w:rsidRDefault="00DC6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7AF"/>
    <w:multiLevelType w:val="multilevel"/>
    <w:tmpl w:val="4AF64642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A3B2A4A"/>
    <w:multiLevelType w:val="multilevel"/>
    <w:tmpl w:val="4842807E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2E7699A"/>
    <w:multiLevelType w:val="multilevel"/>
    <w:tmpl w:val="EEEEB092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5A21A45"/>
    <w:multiLevelType w:val="multilevel"/>
    <w:tmpl w:val="E49845DA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75E7F4A"/>
    <w:multiLevelType w:val="multilevel"/>
    <w:tmpl w:val="FDAEB38C"/>
    <w:styleLink w:val="WWNum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977299753">
    <w:abstractNumId w:val="2"/>
  </w:num>
  <w:num w:numId="2" w16cid:durableId="1839349208">
    <w:abstractNumId w:val="1"/>
  </w:num>
  <w:num w:numId="3" w16cid:durableId="450325633">
    <w:abstractNumId w:val="3"/>
  </w:num>
  <w:num w:numId="4" w16cid:durableId="1179124966">
    <w:abstractNumId w:val="4"/>
  </w:num>
  <w:num w:numId="5" w16cid:durableId="1461992486">
    <w:abstractNumId w:val="0"/>
  </w:num>
  <w:num w:numId="6" w16cid:durableId="13449255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37A44"/>
    <w:rsid w:val="001A1944"/>
    <w:rsid w:val="003C6E82"/>
    <w:rsid w:val="004B615C"/>
    <w:rsid w:val="00C66C6D"/>
    <w:rsid w:val="00D37A44"/>
    <w:rsid w:val="00D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3037"/>
  <w15:docId w15:val="{C5306809-06D4-4D38-ACAA-29CECE9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i/>
      <w:iCs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Standard"/>
    <w:pPr>
      <w:ind w:left="72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1938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Vysocina</dc:creator>
  <cp:lastModifiedBy>ticha</cp:lastModifiedBy>
  <cp:revision>2</cp:revision>
  <cp:lastPrinted>2021-06-02T12:58:00Z</cp:lastPrinted>
  <dcterms:created xsi:type="dcterms:W3CDTF">2022-05-31T09:33:00Z</dcterms:created>
  <dcterms:modified xsi:type="dcterms:W3CDTF">2022-05-31T09:33:00Z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